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A4F0" w14:textId="484973E6" w:rsidR="00F04967" w:rsidRDefault="00F04967" w:rsidP="00F04967">
      <w:pPr>
        <w:jc w:val="center"/>
        <w:rPr>
          <w:b/>
          <w:sz w:val="32"/>
          <w:szCs w:val="32"/>
          <w:lang w:val="nl-BE"/>
        </w:rPr>
      </w:pPr>
      <w:r w:rsidRPr="007268F5">
        <w:rPr>
          <w:b/>
          <w:sz w:val="32"/>
          <w:szCs w:val="32"/>
          <w:lang w:val="nl-BE"/>
        </w:rPr>
        <w:t xml:space="preserve">Technische beschrijving : Type </w:t>
      </w:r>
      <w:r w:rsidR="00A63FB1">
        <w:rPr>
          <w:b/>
          <w:sz w:val="32"/>
          <w:szCs w:val="32"/>
          <w:lang w:val="nl-BE"/>
        </w:rPr>
        <w:t>WB</w:t>
      </w:r>
      <w:r w:rsidR="00B71AF7">
        <w:rPr>
          <w:b/>
          <w:sz w:val="32"/>
          <w:szCs w:val="32"/>
          <w:lang w:val="nl-BE"/>
        </w:rPr>
        <w:t>-p</w:t>
      </w:r>
    </w:p>
    <w:p w14:paraId="5BE25A63" w14:textId="77777777" w:rsidR="00F04967" w:rsidRDefault="00F04967" w:rsidP="00F04967">
      <w:pPr>
        <w:jc w:val="center"/>
        <w:rPr>
          <w:b/>
          <w:sz w:val="32"/>
          <w:szCs w:val="32"/>
          <w:lang w:val="nl-BE"/>
        </w:rPr>
      </w:pPr>
    </w:p>
    <w:p w14:paraId="41E2BA9A" w14:textId="33879B61" w:rsidR="00A63FB1" w:rsidRDefault="00A63FB1" w:rsidP="00A63FB1">
      <w:r>
        <w:t>Zitbank voor wandbevestiging met wandsteunen h</w:t>
      </w:r>
      <w:r w:rsidR="00FE5B5A">
        <w:t>oogte</w:t>
      </w:r>
      <w:r>
        <w:t xml:space="preserve"> = </w:t>
      </w:r>
      <w:r w:rsidR="00FE5B5A">
        <w:t>417</w:t>
      </w:r>
      <w:r>
        <w:t xml:space="preserve"> mm, diepte 375 mm uit stalen buisprofielen 40 x 25 x 2 mm. Hart op hart maximaal </w:t>
      </w:r>
      <w:r w:rsidR="003869FE">
        <w:t>10</w:t>
      </w:r>
      <w:r>
        <w:t>00 mm (onderlinge afstand) te plaatsen.  De stalen wandsteunen worden onzichtbaar bevestigd aan de muur en zijn voorzien van een extra</w:t>
      </w:r>
      <w:r w:rsidR="00BA5B14">
        <w:t xml:space="preserve"> voetsteun.  Diepte voetsteun t.o.</w:t>
      </w:r>
      <w:r>
        <w:t>v</w:t>
      </w:r>
      <w:r w:rsidR="00BA5B14">
        <w:t>.</w:t>
      </w:r>
      <w:r>
        <w:t xml:space="preserve"> muur 240 mm</w:t>
      </w:r>
    </w:p>
    <w:p w14:paraId="321D770E" w14:textId="77777777" w:rsidR="00A63FB1" w:rsidRDefault="00A63FB1" w:rsidP="00A63FB1">
      <w:r>
        <w:t>Voetsteun voorzien van een in de hoogte verstelbaar kunststof poot.</w:t>
      </w:r>
    </w:p>
    <w:p w14:paraId="2F6D32CC" w14:textId="77777777" w:rsidR="00A63FB1" w:rsidRDefault="00A63FB1" w:rsidP="00A63FB1">
      <w:r>
        <w:t>De uiteinden van de  profielen worden afgewerkt met zwarte kunststofdoppen.</w:t>
      </w:r>
    </w:p>
    <w:p w14:paraId="2D902F1D" w14:textId="77777777" w:rsidR="00BA5B14" w:rsidRDefault="00BA5B14" w:rsidP="00A63FB1"/>
    <w:p w14:paraId="04276FF5" w14:textId="77777777" w:rsidR="00BE4843" w:rsidRDefault="00BE4843" w:rsidP="00BE4843">
      <w:r w:rsidRPr="003B6580">
        <w:rPr>
          <w:u w:val="single"/>
        </w:rPr>
        <w:t>Uitvoering droge</w:t>
      </w:r>
      <w:r>
        <w:rPr>
          <w:u w:val="single"/>
        </w:rPr>
        <w:t>/vochtige</w:t>
      </w:r>
      <w:r w:rsidRPr="003B6580">
        <w:rPr>
          <w:u w:val="single"/>
        </w:rPr>
        <w:t xml:space="preserve"> ruimtes</w:t>
      </w:r>
      <w:r>
        <w:t xml:space="preserve"> :</w:t>
      </w:r>
    </w:p>
    <w:p w14:paraId="77FEB191" w14:textId="77777777" w:rsidR="00BE4843" w:rsidRDefault="00BE4843" w:rsidP="00BE4843">
      <w:r>
        <w:t>Stalen buisprofielen met anti-corrosie behandeling zerozinc steel primer, afgewerkt met een epoxy polyester coating donkergrijs Ral 7043, wit RAL 9010 of zwart RAL 9005, mat fijn structuur. (&gt; 400 uren zoutneveltest)</w:t>
      </w:r>
    </w:p>
    <w:p w14:paraId="00EEF4EB" w14:textId="77777777" w:rsidR="00BE4843" w:rsidRDefault="00BE4843" w:rsidP="00BE4843"/>
    <w:p w14:paraId="6A367944" w14:textId="77777777" w:rsidR="00BE4843" w:rsidRPr="008A75AA" w:rsidRDefault="00BE4843" w:rsidP="00BE4843">
      <w:pPr>
        <w:rPr>
          <w:u w:val="single"/>
        </w:rPr>
      </w:pPr>
      <w:r w:rsidRPr="008A75AA">
        <w:rPr>
          <w:u w:val="single"/>
        </w:rPr>
        <w:t>Uitvoering natte ruimtes :</w:t>
      </w:r>
    </w:p>
    <w:p w14:paraId="46D711C0" w14:textId="00BCD66A" w:rsidR="00BE4843" w:rsidRDefault="00BE4843" w:rsidP="00BE4843">
      <w:r>
        <w:t>Thermisch verzinkt stalen buisprofielen met anti-corrosie behandeling zerozinc primer, afgewerkt met een epoxy polyester coating donkergrijs Ral 7043, wit RAL 9010 of zwart RAL 9005</w:t>
      </w:r>
      <w:r w:rsidR="001A78D3">
        <w:t>,</w:t>
      </w:r>
      <w:r>
        <w:t xml:space="preserve"> mat fijn structuur. (&gt; 1000 uren zoutneveltest)</w:t>
      </w:r>
    </w:p>
    <w:p w14:paraId="0C08868C" w14:textId="77777777" w:rsidR="00601DAB" w:rsidRDefault="00601DAB" w:rsidP="00601DAB"/>
    <w:p w14:paraId="39368256" w14:textId="77777777" w:rsidR="00A63FB1" w:rsidRDefault="00A63FB1" w:rsidP="00A63FB1">
      <w:r>
        <w:t>Zitting uit massieve kunststofplaat (HPL) dikte 18 mm, rondom gefreesd.</w:t>
      </w:r>
    </w:p>
    <w:p w14:paraId="7B32DE6D" w14:textId="727B71EF" w:rsidR="00A63FB1" w:rsidRDefault="00A63FB1" w:rsidP="00A63FB1">
      <w:r>
        <w:t>Breedte zitvlak = 300 mm, zithoogte = 450 mm</w:t>
      </w:r>
      <w:r w:rsidR="008517B9">
        <w:t>.</w:t>
      </w:r>
    </w:p>
    <w:p w14:paraId="6A3ABF3A" w14:textId="6C5947F7" w:rsidR="008517B9" w:rsidRDefault="008517B9" w:rsidP="00A63FB1">
      <w:r>
        <w:t>Totale breedte (zitvlak incl.) = 4</w:t>
      </w:r>
      <w:r w:rsidR="003067C3">
        <w:t>0</w:t>
      </w:r>
      <w:r>
        <w:t>0 mm.</w:t>
      </w:r>
    </w:p>
    <w:p w14:paraId="698BFCD9" w14:textId="7CBB9D82" w:rsidR="00A63FB1" w:rsidRDefault="00A63FB1" w:rsidP="00A63FB1">
      <w:r>
        <w:t>Variant : zitvlak uit 2 latten (2 x 140 mm) , totale breedte zitvlak = 300 mm</w:t>
      </w:r>
      <w:r w:rsidR="007C630E">
        <w:t>.</w:t>
      </w:r>
    </w:p>
    <w:p w14:paraId="3A6FF769" w14:textId="5E2F5899" w:rsidR="00A63FB1" w:rsidRDefault="00A63FB1" w:rsidP="00A63FB1">
      <w:r>
        <w:t>Maximale</w:t>
      </w:r>
      <w:r w:rsidR="007C630E">
        <w:t xml:space="preserve"> zitbank zonder naden = 2800 mm.</w:t>
      </w:r>
    </w:p>
    <w:p w14:paraId="3511E3E7" w14:textId="77777777" w:rsidR="00A63FB1" w:rsidRPr="007268F5" w:rsidRDefault="00A63FB1" w:rsidP="00F04967">
      <w:pPr>
        <w:jc w:val="center"/>
        <w:rPr>
          <w:b/>
          <w:sz w:val="32"/>
          <w:szCs w:val="32"/>
          <w:lang w:val="nl-BE"/>
        </w:rPr>
      </w:pPr>
    </w:p>
    <w:sectPr w:rsidR="00A63FB1" w:rsidRPr="007268F5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E50A" w14:textId="77777777" w:rsidR="00C701DF" w:rsidRDefault="00C701DF">
      <w:r>
        <w:separator/>
      </w:r>
    </w:p>
  </w:endnote>
  <w:endnote w:type="continuationSeparator" w:id="0">
    <w:p w14:paraId="3FCF03FC" w14:textId="77777777" w:rsidR="00C701DF" w:rsidRDefault="00C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815B" w14:textId="77777777" w:rsidR="00C701DF" w:rsidRPr="00AB5DF9" w:rsidRDefault="00C701DF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701DF" w:rsidRDefault="00C701D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2FB9E3A" w14:textId="77777777" w:rsidR="00C701DF" w:rsidRPr="00AB5DF9" w:rsidRDefault="00C701DF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C863" w14:textId="77777777" w:rsidR="00C701DF" w:rsidRDefault="00C701DF">
      <w:r>
        <w:separator/>
      </w:r>
    </w:p>
  </w:footnote>
  <w:footnote w:type="continuationSeparator" w:id="0">
    <w:p w14:paraId="18FAB42D" w14:textId="77777777" w:rsidR="00C701DF" w:rsidRDefault="00C7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B175" w14:textId="77777777" w:rsidR="00C701DF" w:rsidRDefault="00C701D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C701DF" w:rsidRDefault="00C701D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264255">
    <w:abstractNumId w:val="0"/>
  </w:num>
  <w:num w:numId="2" w16cid:durableId="643505262">
    <w:abstractNumId w:val="2"/>
  </w:num>
  <w:num w:numId="3" w16cid:durableId="87970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D3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067C3"/>
    <w:rsid w:val="00310845"/>
    <w:rsid w:val="00317B71"/>
    <w:rsid w:val="00322ABC"/>
    <w:rsid w:val="003263C4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869FE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1DAB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42AC"/>
    <w:rsid w:val="007B54E2"/>
    <w:rsid w:val="007C1920"/>
    <w:rsid w:val="007C5038"/>
    <w:rsid w:val="007C630E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17B9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63FB1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0D4"/>
    <w:rsid w:val="00B4643F"/>
    <w:rsid w:val="00B561D5"/>
    <w:rsid w:val="00B60EFB"/>
    <w:rsid w:val="00B65772"/>
    <w:rsid w:val="00B71AF7"/>
    <w:rsid w:val="00B71BE1"/>
    <w:rsid w:val="00B73A08"/>
    <w:rsid w:val="00B776CF"/>
    <w:rsid w:val="00B92890"/>
    <w:rsid w:val="00B94960"/>
    <w:rsid w:val="00BA557A"/>
    <w:rsid w:val="00BA5B14"/>
    <w:rsid w:val="00BB7DC4"/>
    <w:rsid w:val="00BC120A"/>
    <w:rsid w:val="00BC70E7"/>
    <w:rsid w:val="00BC7981"/>
    <w:rsid w:val="00BD235B"/>
    <w:rsid w:val="00BD2E6D"/>
    <w:rsid w:val="00BE4843"/>
    <w:rsid w:val="00BE758A"/>
    <w:rsid w:val="00C07F60"/>
    <w:rsid w:val="00C10C3D"/>
    <w:rsid w:val="00C15183"/>
    <w:rsid w:val="00C33CDF"/>
    <w:rsid w:val="00C37494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53F81"/>
    <w:rsid w:val="00D62156"/>
    <w:rsid w:val="00D664CA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C3A"/>
    <w:rsid w:val="00E5134F"/>
    <w:rsid w:val="00E514E7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F0138E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E5B5A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F3537C"/>
  <w15:docId w15:val="{3F07A584-DC02-481E-89B7-A99965E6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3FABA-E26C-C049-908F-73C37248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7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15</cp:revision>
  <cp:lastPrinted>2012-12-13T09:27:00Z</cp:lastPrinted>
  <dcterms:created xsi:type="dcterms:W3CDTF">2018-05-02T14:23:00Z</dcterms:created>
  <dcterms:modified xsi:type="dcterms:W3CDTF">2025-01-13T09:35:00Z</dcterms:modified>
</cp:coreProperties>
</file>