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95E5" w14:textId="02C1FBF5" w:rsidR="003341D7" w:rsidRDefault="003341D7" w:rsidP="003341D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</w:t>
      </w:r>
      <w:r w:rsidR="00201AE9">
        <w:rPr>
          <w:b/>
          <w:sz w:val="32"/>
          <w:szCs w:val="32"/>
          <w:lang w:val="nl-BE"/>
        </w:rPr>
        <w:t xml:space="preserve">Type </w:t>
      </w:r>
      <w:proofErr w:type="spellStart"/>
      <w:r w:rsidR="00201AE9">
        <w:rPr>
          <w:b/>
          <w:sz w:val="32"/>
          <w:szCs w:val="32"/>
          <w:lang w:val="nl-BE"/>
        </w:rPr>
        <w:t>U.k</w:t>
      </w:r>
      <w:r>
        <w:rPr>
          <w:b/>
          <w:sz w:val="32"/>
          <w:szCs w:val="32"/>
          <w:lang w:val="nl-BE"/>
        </w:rPr>
        <w:t>leuterscherm</w:t>
      </w:r>
      <w:proofErr w:type="spellEnd"/>
    </w:p>
    <w:p w14:paraId="6C913553" w14:textId="77777777" w:rsidR="003341D7" w:rsidRPr="007268F5" w:rsidRDefault="003341D7" w:rsidP="003341D7">
      <w:pPr>
        <w:jc w:val="center"/>
        <w:rPr>
          <w:b/>
          <w:sz w:val="32"/>
          <w:szCs w:val="32"/>
          <w:lang w:val="nl-BE"/>
        </w:rPr>
      </w:pPr>
    </w:p>
    <w:p w14:paraId="35ABD25C" w14:textId="77777777" w:rsidR="003341D7" w:rsidRDefault="003341D7" w:rsidP="003341D7">
      <w:pPr>
        <w:rPr>
          <w:b/>
          <w:sz w:val="22"/>
        </w:rPr>
      </w:pPr>
      <w:r>
        <w:rPr>
          <w:b/>
          <w:sz w:val="22"/>
        </w:rPr>
        <w:t>Wanden :</w:t>
      </w:r>
    </w:p>
    <w:p w14:paraId="1BB1EA31" w14:textId="77777777" w:rsidR="003341D7" w:rsidRDefault="003341D7" w:rsidP="003341D7">
      <w:pPr>
        <w:rPr>
          <w:b/>
          <w:sz w:val="22"/>
        </w:rPr>
      </w:pPr>
    </w:p>
    <w:p w14:paraId="13721A51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1B6857F7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0D035D99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552A7944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597B18DE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</w:p>
    <w:p w14:paraId="6275DD74" w14:textId="77777777" w:rsidR="003341D7" w:rsidRDefault="003341D7" w:rsidP="003341D7">
      <w:pPr>
        <w:rPr>
          <w:rFonts w:cs="Arial"/>
          <w:b/>
          <w:bCs/>
          <w:color w:val="000000"/>
          <w:sz w:val="22"/>
          <w:szCs w:val="22"/>
        </w:rPr>
      </w:pPr>
      <w:r w:rsidRPr="00B64D0D">
        <w:rPr>
          <w:rFonts w:cs="Arial"/>
          <w:b/>
          <w:bCs/>
          <w:color w:val="000000"/>
          <w:sz w:val="22"/>
          <w:szCs w:val="22"/>
        </w:rPr>
        <w:t>Uitvoering :</w:t>
      </w:r>
    </w:p>
    <w:p w14:paraId="5EBD9F0E" w14:textId="77777777" w:rsidR="003341D7" w:rsidRDefault="003341D7" w:rsidP="003341D7">
      <w:pPr>
        <w:rPr>
          <w:rFonts w:cs="Arial"/>
          <w:color w:val="000000"/>
          <w:sz w:val="22"/>
          <w:szCs w:val="22"/>
        </w:rPr>
      </w:pPr>
    </w:p>
    <w:p w14:paraId="2B8BB5DA" w14:textId="77777777" w:rsidR="003341D7" w:rsidRDefault="003341D7" w:rsidP="003341D7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Het kleuterscherm wordt bevestigd in een verticaal aluminium T/U profiel dat rechtstreeks en onzichtbaar wordt geschroefd aan de muur.  De bevestigingen van het paneel in het U profiel worden onzichtbaar gemaakt door het aanbrengen van aluminium </w:t>
      </w:r>
      <w:proofErr w:type="spellStart"/>
      <w:r>
        <w:rPr>
          <w:rFonts w:cs="Arial"/>
          <w:color w:val="000000"/>
          <w:sz w:val="22"/>
          <w:szCs w:val="22"/>
        </w:rPr>
        <w:t>clipsprofielen</w:t>
      </w:r>
      <w:proofErr w:type="spellEnd"/>
      <w:r>
        <w:rPr>
          <w:rFonts w:cs="Arial"/>
          <w:color w:val="000000"/>
          <w:sz w:val="22"/>
          <w:szCs w:val="22"/>
        </w:rPr>
        <w:t>.  De bovenkant van het bevestigingsprofiel wordt mooi afgewerkt met een kunststof plaatje die onzichtbaar wordt bevestigd in het U profiel.  De onzichtbare bevestigingen van zowel paneel als profiel zorgen voor een robuust en mooi afgewerkt geheel.  Het kleuterscherm wordt op de vloer bevestigd met een in de hoogte verstelbaar pootje.</w:t>
      </w:r>
    </w:p>
    <w:p w14:paraId="29CC36E7" w14:textId="77777777" w:rsidR="003341D7" w:rsidRPr="008D6A4F" w:rsidRDefault="003341D7" w:rsidP="003341D7">
      <w:pPr>
        <w:rPr>
          <w:rFonts w:cs="Arial"/>
          <w:color w:val="000000"/>
          <w:sz w:val="22"/>
          <w:szCs w:val="22"/>
        </w:rPr>
      </w:pPr>
    </w:p>
    <w:p w14:paraId="1A62F311" w14:textId="77777777" w:rsidR="003341D7" w:rsidRDefault="003341D7" w:rsidP="003341D7">
      <w:pPr>
        <w:rPr>
          <w:rFonts w:cs="Arial"/>
          <w:b/>
          <w:color w:val="000000"/>
          <w:sz w:val="22"/>
          <w:szCs w:val="22"/>
        </w:rPr>
      </w:pPr>
      <w:r w:rsidRPr="007838D2">
        <w:rPr>
          <w:rFonts w:cs="Arial"/>
          <w:b/>
          <w:color w:val="000000"/>
          <w:sz w:val="22"/>
          <w:szCs w:val="22"/>
        </w:rPr>
        <w:t>Afmetingen:</w:t>
      </w:r>
    </w:p>
    <w:p w14:paraId="6113A106" w14:textId="77777777" w:rsidR="003341D7" w:rsidRDefault="003341D7" w:rsidP="003341D7">
      <w:pPr>
        <w:rPr>
          <w:rFonts w:cs="Arial"/>
          <w:b/>
          <w:color w:val="000000"/>
          <w:sz w:val="22"/>
          <w:szCs w:val="22"/>
        </w:rPr>
      </w:pPr>
    </w:p>
    <w:p w14:paraId="491558D1" w14:textId="77777777" w:rsidR="003341D7" w:rsidRPr="00727BBF" w:rsidRDefault="003341D7" w:rsidP="003341D7">
      <w:pPr>
        <w:pStyle w:val="Lijstalinea"/>
        <w:numPr>
          <w:ilvl w:val="0"/>
          <w:numId w:val="5"/>
        </w:numPr>
        <w:rPr>
          <w:rFonts w:cs="Arial"/>
          <w:bCs/>
          <w:color w:val="000000"/>
          <w:sz w:val="22"/>
          <w:szCs w:val="22"/>
        </w:rPr>
      </w:pPr>
      <w:r w:rsidRPr="00727BBF">
        <w:rPr>
          <w:rFonts w:cs="Arial"/>
          <w:bCs/>
          <w:color w:val="000000"/>
          <w:sz w:val="22"/>
          <w:szCs w:val="22"/>
        </w:rPr>
        <w:t>Lengte aluminium bevestigingsprofiel : 1050 mm</w:t>
      </w:r>
    </w:p>
    <w:p w14:paraId="52FD2A82" w14:textId="77777777" w:rsidR="003341D7" w:rsidRPr="00727BBF" w:rsidRDefault="003341D7" w:rsidP="003341D7">
      <w:pPr>
        <w:pStyle w:val="Lijstalinea"/>
        <w:numPr>
          <w:ilvl w:val="0"/>
          <w:numId w:val="5"/>
        </w:numPr>
        <w:rPr>
          <w:rFonts w:cs="Arial"/>
          <w:bCs/>
          <w:color w:val="000000"/>
          <w:sz w:val="22"/>
          <w:szCs w:val="22"/>
        </w:rPr>
      </w:pPr>
      <w:r w:rsidRPr="00727BBF">
        <w:rPr>
          <w:rFonts w:cs="Arial"/>
          <w:bCs/>
          <w:color w:val="000000"/>
          <w:sz w:val="22"/>
          <w:szCs w:val="22"/>
        </w:rPr>
        <w:t>Wandcontact aluminium profiel : 30 mm x 1050 mm</w:t>
      </w:r>
    </w:p>
    <w:p w14:paraId="55549C3C" w14:textId="77777777" w:rsidR="003341D7" w:rsidRPr="00727BBF" w:rsidRDefault="003341D7" w:rsidP="003341D7">
      <w:pPr>
        <w:pStyle w:val="Lijstalinea"/>
        <w:numPr>
          <w:ilvl w:val="0"/>
          <w:numId w:val="5"/>
        </w:numPr>
        <w:rPr>
          <w:rFonts w:cs="Arial"/>
          <w:bCs/>
          <w:color w:val="000000"/>
          <w:sz w:val="22"/>
          <w:szCs w:val="22"/>
        </w:rPr>
      </w:pPr>
      <w:r w:rsidRPr="00727BBF">
        <w:rPr>
          <w:rFonts w:cs="Arial"/>
          <w:bCs/>
          <w:color w:val="000000"/>
          <w:sz w:val="22"/>
          <w:szCs w:val="22"/>
        </w:rPr>
        <w:t>Massieve kunststofplaat HPL 13 mm : 700 mm / 300 mm x 1050 mm</w:t>
      </w:r>
    </w:p>
    <w:p w14:paraId="29FA8FED" w14:textId="77777777" w:rsidR="003341D7" w:rsidRPr="00727BBF" w:rsidRDefault="003341D7" w:rsidP="003341D7">
      <w:pPr>
        <w:pStyle w:val="Lijstalinea"/>
        <w:numPr>
          <w:ilvl w:val="0"/>
          <w:numId w:val="5"/>
        </w:numPr>
        <w:rPr>
          <w:rFonts w:cs="Arial"/>
          <w:bCs/>
          <w:color w:val="000000"/>
          <w:sz w:val="22"/>
          <w:szCs w:val="22"/>
        </w:rPr>
      </w:pPr>
      <w:r w:rsidRPr="00727BBF">
        <w:rPr>
          <w:rFonts w:cs="Arial"/>
          <w:bCs/>
          <w:color w:val="000000"/>
          <w:sz w:val="22"/>
          <w:szCs w:val="22"/>
        </w:rPr>
        <w:t xml:space="preserve">Totale hoogte inclusief pootje : </w:t>
      </w:r>
      <w:r>
        <w:rPr>
          <w:rFonts w:cs="Arial"/>
          <w:bCs/>
          <w:color w:val="000000"/>
          <w:sz w:val="22"/>
          <w:szCs w:val="22"/>
        </w:rPr>
        <w:t xml:space="preserve">922 (model konijn) / </w:t>
      </w:r>
      <w:r w:rsidRPr="00727BBF">
        <w:rPr>
          <w:rFonts w:cs="Arial"/>
          <w:bCs/>
          <w:color w:val="000000"/>
          <w:sz w:val="22"/>
          <w:szCs w:val="22"/>
        </w:rPr>
        <w:t>1200 mm</w:t>
      </w:r>
    </w:p>
    <w:p w14:paraId="0C7040AE" w14:textId="77777777" w:rsidR="003341D7" w:rsidRPr="00727BBF" w:rsidRDefault="003341D7" w:rsidP="003341D7">
      <w:pPr>
        <w:pStyle w:val="Lijstalinea"/>
        <w:numPr>
          <w:ilvl w:val="0"/>
          <w:numId w:val="5"/>
        </w:numPr>
        <w:rPr>
          <w:rFonts w:cs="Arial"/>
          <w:color w:val="000000"/>
          <w:sz w:val="22"/>
          <w:szCs w:val="22"/>
        </w:rPr>
      </w:pPr>
      <w:r w:rsidRPr="00727BBF">
        <w:rPr>
          <w:rFonts w:cs="Arial"/>
          <w:color w:val="000000"/>
          <w:sz w:val="22"/>
          <w:szCs w:val="22"/>
        </w:rPr>
        <w:t>Totale diepte : 7</w:t>
      </w:r>
      <w:r>
        <w:rPr>
          <w:rFonts w:cs="Arial"/>
          <w:color w:val="000000"/>
          <w:sz w:val="22"/>
          <w:szCs w:val="22"/>
        </w:rPr>
        <w:t xml:space="preserve">60 (model konijn) /700 </w:t>
      </w:r>
      <w:r w:rsidRPr="00727BBF">
        <w:rPr>
          <w:rFonts w:cs="Arial"/>
          <w:color w:val="000000"/>
          <w:sz w:val="22"/>
          <w:szCs w:val="22"/>
        </w:rPr>
        <w:t xml:space="preserve">mm </w:t>
      </w:r>
    </w:p>
    <w:p w14:paraId="496E14EC" w14:textId="77777777" w:rsidR="003341D7" w:rsidRDefault="003341D7" w:rsidP="003341D7">
      <w:pPr>
        <w:rPr>
          <w:rFonts w:cs="Arial"/>
          <w:color w:val="000000"/>
          <w:sz w:val="22"/>
          <w:szCs w:val="22"/>
        </w:rPr>
      </w:pPr>
    </w:p>
    <w:p w14:paraId="1F25870A" w14:textId="77777777" w:rsidR="003341D7" w:rsidRDefault="003341D7" w:rsidP="003341D7">
      <w:pPr>
        <w:rPr>
          <w:rFonts w:cs="Arial"/>
          <w:b/>
          <w:color w:val="000000"/>
          <w:sz w:val="22"/>
          <w:szCs w:val="22"/>
        </w:rPr>
      </w:pPr>
      <w:r w:rsidRPr="007838D2">
        <w:rPr>
          <w:rFonts w:cs="Arial"/>
          <w:b/>
          <w:color w:val="000000"/>
          <w:sz w:val="22"/>
          <w:szCs w:val="22"/>
        </w:rPr>
        <w:t>Profielen:</w:t>
      </w:r>
    </w:p>
    <w:p w14:paraId="7DBA5449" w14:textId="77777777" w:rsidR="003341D7" w:rsidRPr="007838D2" w:rsidRDefault="003341D7" w:rsidP="003341D7">
      <w:pPr>
        <w:rPr>
          <w:rFonts w:cs="Arial"/>
          <w:b/>
          <w:color w:val="000000"/>
          <w:sz w:val="22"/>
          <w:szCs w:val="22"/>
        </w:rPr>
      </w:pPr>
    </w:p>
    <w:p w14:paraId="70406390" w14:textId="77777777" w:rsidR="003341D7" w:rsidRDefault="003341D7" w:rsidP="003341D7">
      <w:pPr>
        <w:rPr>
          <w:sz w:val="22"/>
          <w:lang w:val="nl-BE"/>
        </w:rPr>
      </w:pPr>
      <w:proofErr w:type="spellStart"/>
      <w:r>
        <w:rPr>
          <w:sz w:val="22"/>
          <w:lang w:val="nl-BE"/>
        </w:rPr>
        <w:t>Geëxtrudeerde</w:t>
      </w:r>
      <w:proofErr w:type="spellEnd"/>
      <w:r>
        <w:rPr>
          <w:sz w:val="22"/>
          <w:lang w:val="nl-BE"/>
        </w:rPr>
        <w:t xml:space="preserve"> aluminium profielen, nadien gemoffeld met polyester poederlak of naturel geanodiseerd.</w:t>
      </w:r>
    </w:p>
    <w:p w14:paraId="71386CA4" w14:textId="77777777" w:rsidR="003341D7" w:rsidRDefault="003341D7" w:rsidP="003341D7">
      <w:pPr>
        <w:rPr>
          <w:sz w:val="22"/>
          <w:lang w:val="nl-BE"/>
        </w:rPr>
      </w:pPr>
      <w:r>
        <w:rPr>
          <w:sz w:val="22"/>
          <w:lang w:val="nl-BE"/>
        </w:rPr>
        <w:t>Aluminium T/</w:t>
      </w:r>
      <w:r w:rsidRPr="00B64D0D">
        <w:rPr>
          <w:sz w:val="22"/>
          <w:lang w:val="nl-BE"/>
        </w:rPr>
        <w:t>U-profiel voor muurbevestiging</w:t>
      </w:r>
      <w:r>
        <w:rPr>
          <w:sz w:val="22"/>
          <w:lang w:val="nl-BE"/>
        </w:rPr>
        <w:t xml:space="preserve"> incl. </w:t>
      </w:r>
      <w:proofErr w:type="spellStart"/>
      <w:r>
        <w:rPr>
          <w:sz w:val="22"/>
          <w:lang w:val="nl-BE"/>
        </w:rPr>
        <w:t>clipsprofiel</w:t>
      </w:r>
      <w:proofErr w:type="spellEnd"/>
      <w:r w:rsidRPr="00B64D0D">
        <w:rPr>
          <w:sz w:val="22"/>
          <w:lang w:val="nl-BE"/>
        </w:rPr>
        <w:t xml:space="preserve"> : 3</w:t>
      </w:r>
      <w:r>
        <w:rPr>
          <w:sz w:val="22"/>
          <w:lang w:val="nl-BE"/>
        </w:rPr>
        <w:t>3</w:t>
      </w:r>
      <w:r w:rsidRPr="00B64D0D">
        <w:rPr>
          <w:sz w:val="22"/>
          <w:lang w:val="nl-BE"/>
        </w:rPr>
        <w:t xml:space="preserve"> x </w:t>
      </w:r>
      <w:r>
        <w:rPr>
          <w:sz w:val="22"/>
          <w:lang w:val="nl-BE"/>
        </w:rPr>
        <w:t xml:space="preserve">30 </w:t>
      </w:r>
      <w:r w:rsidRPr="00B64D0D">
        <w:rPr>
          <w:sz w:val="22"/>
          <w:lang w:val="nl-BE"/>
        </w:rPr>
        <w:t>mm.</w:t>
      </w:r>
    </w:p>
    <w:p w14:paraId="1CACCDFC" w14:textId="77777777" w:rsidR="003341D7" w:rsidRPr="00B64D0D" w:rsidRDefault="003341D7" w:rsidP="003341D7">
      <w:pPr>
        <w:rPr>
          <w:sz w:val="22"/>
          <w:lang w:val="nl-BE"/>
        </w:rPr>
      </w:pPr>
      <w:r>
        <w:rPr>
          <w:sz w:val="22"/>
          <w:lang w:val="nl-BE"/>
        </w:rPr>
        <w:t xml:space="preserve"> </w:t>
      </w:r>
    </w:p>
    <w:p w14:paraId="2C670082" w14:textId="77777777" w:rsidR="003341D7" w:rsidRDefault="003341D7" w:rsidP="003341D7">
      <w:pPr>
        <w:rPr>
          <w:b/>
          <w:sz w:val="22"/>
          <w:lang w:val="nl-BE"/>
        </w:rPr>
      </w:pPr>
      <w:r>
        <w:rPr>
          <w:b/>
          <w:sz w:val="22"/>
          <w:lang w:val="nl-BE"/>
        </w:rPr>
        <w:t xml:space="preserve">Pootje : </w:t>
      </w:r>
    </w:p>
    <w:p w14:paraId="068B4B67" w14:textId="77777777" w:rsidR="003341D7" w:rsidRDefault="003341D7" w:rsidP="003341D7">
      <w:pPr>
        <w:rPr>
          <w:b/>
          <w:sz w:val="22"/>
          <w:lang w:val="nl-BE"/>
        </w:rPr>
      </w:pPr>
    </w:p>
    <w:p w14:paraId="28D86F88" w14:textId="77777777" w:rsidR="003341D7" w:rsidRDefault="003341D7" w:rsidP="003341D7">
      <w:pPr>
        <w:rPr>
          <w:sz w:val="22"/>
          <w:lang w:val="nl-BE"/>
        </w:rPr>
      </w:pPr>
      <w:r>
        <w:rPr>
          <w:sz w:val="22"/>
          <w:lang w:val="nl-BE"/>
        </w:rPr>
        <w:t xml:space="preserve">In de hoogte verstelbare nylon pootje </w:t>
      </w:r>
      <w:r>
        <w:rPr>
          <w:sz w:val="22"/>
          <w:lang w:val="nl-BE"/>
        </w:rPr>
        <w:sym w:font="Symbol" w:char="F0C6"/>
      </w:r>
      <w:r>
        <w:rPr>
          <w:sz w:val="22"/>
          <w:lang w:val="nl-BE"/>
        </w:rPr>
        <w:t xml:space="preserve">34mm met kegelvormige afdekrozet, afgewerkt met een </w:t>
      </w:r>
      <w:proofErr w:type="spellStart"/>
      <w:r>
        <w:rPr>
          <w:sz w:val="22"/>
          <w:lang w:val="nl-BE"/>
        </w:rPr>
        <w:t>clipsend</w:t>
      </w:r>
      <w:proofErr w:type="spellEnd"/>
      <w:r>
        <w:rPr>
          <w:sz w:val="22"/>
          <w:lang w:val="nl-BE"/>
        </w:rPr>
        <w:t xml:space="preserve"> geanodiseerd alu-afdekplaatje, wordt uiterst stabiel en onzichtbaar bevestigd met de HPL plaat.</w:t>
      </w:r>
    </w:p>
    <w:p w14:paraId="123B8854" w14:textId="77777777" w:rsidR="003341D7" w:rsidRDefault="003341D7" w:rsidP="003341D7">
      <w:pPr>
        <w:rPr>
          <w:sz w:val="22"/>
          <w:lang w:val="nl-BE"/>
        </w:rPr>
      </w:pPr>
      <w:r>
        <w:rPr>
          <w:sz w:val="22"/>
          <w:lang w:val="nl-BE"/>
        </w:rPr>
        <w:t xml:space="preserve">Andere mogelijkheden : </w:t>
      </w:r>
    </w:p>
    <w:p w14:paraId="10E9C2C7" w14:textId="77777777" w:rsidR="003341D7" w:rsidRPr="00781B35" w:rsidRDefault="003341D7" w:rsidP="003341D7">
      <w:pPr>
        <w:tabs>
          <w:tab w:val="left" w:pos="993"/>
        </w:tabs>
        <w:rPr>
          <w:sz w:val="22"/>
          <w:lang w:val="nl-BE"/>
        </w:rPr>
      </w:pPr>
      <w:r w:rsidRPr="00781B35">
        <w:rPr>
          <w:sz w:val="22"/>
          <w:u w:val="single"/>
          <w:lang w:val="nl-BE"/>
        </w:rPr>
        <w:t>Optie 1</w:t>
      </w:r>
      <w:r w:rsidRPr="00781B35">
        <w:rPr>
          <w:sz w:val="22"/>
          <w:lang w:val="nl-BE"/>
        </w:rPr>
        <w:t xml:space="preserve"> : regelbare alu-pootje, </w:t>
      </w:r>
      <w:r w:rsidRPr="00781B35">
        <w:rPr>
          <w:sz w:val="22"/>
          <w:lang w:val="nl-BE"/>
        </w:rPr>
        <w:sym w:font="Symbol" w:char="F0C6"/>
      </w:r>
      <w:r w:rsidRPr="00781B35">
        <w:rPr>
          <w:sz w:val="22"/>
          <w:lang w:val="nl-BE"/>
        </w:rPr>
        <w:t>20mm, uit gemoffeld aluminium met kunststofrozet.</w:t>
      </w:r>
    </w:p>
    <w:p w14:paraId="72E211F9" w14:textId="77777777" w:rsidR="003341D7" w:rsidRDefault="003341D7" w:rsidP="003341D7">
      <w:pPr>
        <w:rPr>
          <w:sz w:val="22"/>
          <w:lang w:val="nl-BE"/>
        </w:rPr>
      </w:pPr>
      <w:r w:rsidRPr="00781B35">
        <w:rPr>
          <w:sz w:val="22"/>
          <w:u w:val="single"/>
          <w:lang w:val="nl-BE"/>
        </w:rPr>
        <w:t>Optie 2</w:t>
      </w:r>
      <w:r>
        <w:rPr>
          <w:sz w:val="22"/>
          <w:lang w:val="nl-BE"/>
        </w:rPr>
        <w:t xml:space="preserve"> : regelbare inox (316) pootje met inox afdekrozet, matte afwerking </w:t>
      </w:r>
    </w:p>
    <w:p w14:paraId="65D87ACF" w14:textId="77777777" w:rsidR="003341D7" w:rsidRPr="007838D2" w:rsidRDefault="003341D7" w:rsidP="003341D7">
      <w:pPr>
        <w:rPr>
          <w:sz w:val="22"/>
          <w:lang w:val="nl-BE"/>
        </w:rPr>
      </w:pPr>
    </w:p>
    <w:p w14:paraId="64E23C31" w14:textId="77777777" w:rsidR="005940F6" w:rsidRDefault="005940F6" w:rsidP="003341D7">
      <w:pPr>
        <w:rPr>
          <w:rFonts w:cs="Arial"/>
          <w:b/>
          <w:sz w:val="22"/>
          <w:szCs w:val="22"/>
        </w:rPr>
      </w:pPr>
    </w:p>
    <w:p w14:paraId="75151B8D" w14:textId="77777777" w:rsidR="005940F6" w:rsidRDefault="005940F6" w:rsidP="003341D7">
      <w:pPr>
        <w:rPr>
          <w:rFonts w:cs="Arial"/>
          <w:b/>
          <w:sz w:val="22"/>
          <w:szCs w:val="22"/>
        </w:rPr>
      </w:pPr>
    </w:p>
    <w:p w14:paraId="3C614F63" w14:textId="562C1B03" w:rsidR="003341D7" w:rsidRDefault="003341D7" w:rsidP="003341D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Modellen :</w:t>
      </w:r>
    </w:p>
    <w:p w14:paraId="7C2F5AC8" w14:textId="77777777" w:rsidR="003341D7" w:rsidRDefault="003341D7" w:rsidP="003341D7">
      <w:pPr>
        <w:rPr>
          <w:rFonts w:cs="Arial"/>
          <w:b/>
          <w:sz w:val="22"/>
          <w:szCs w:val="22"/>
        </w:rPr>
      </w:pPr>
    </w:p>
    <w:p w14:paraId="3FBAB859" w14:textId="77777777" w:rsidR="003341D7" w:rsidRPr="00F7232A" w:rsidRDefault="003341D7" w:rsidP="003341D7">
      <w:pPr>
        <w:rPr>
          <w:rFonts w:cs="Arial"/>
          <w:bCs/>
          <w:sz w:val="22"/>
          <w:szCs w:val="22"/>
        </w:rPr>
      </w:pPr>
      <w:r w:rsidRPr="00F7232A">
        <w:rPr>
          <w:rFonts w:cs="Arial"/>
          <w:bCs/>
          <w:sz w:val="22"/>
          <w:szCs w:val="22"/>
        </w:rPr>
        <w:t>Keuze uit 3 verschillende</w:t>
      </w:r>
      <w:r>
        <w:rPr>
          <w:rFonts w:cs="Arial"/>
          <w:bCs/>
          <w:sz w:val="22"/>
          <w:szCs w:val="22"/>
        </w:rPr>
        <w:t xml:space="preserve"> vormen</w:t>
      </w:r>
      <w:r w:rsidRPr="00F7232A">
        <w:rPr>
          <w:rFonts w:cs="Arial"/>
          <w:bCs/>
          <w:sz w:val="22"/>
          <w:szCs w:val="22"/>
        </w:rPr>
        <w:t xml:space="preserve"> :</w:t>
      </w:r>
    </w:p>
    <w:p w14:paraId="793EF463" w14:textId="77777777" w:rsidR="003341D7" w:rsidRPr="00F7232A" w:rsidRDefault="003341D7" w:rsidP="003341D7">
      <w:pPr>
        <w:pStyle w:val="Lijstalinea"/>
        <w:numPr>
          <w:ilvl w:val="0"/>
          <w:numId w:val="6"/>
        </w:numPr>
        <w:rPr>
          <w:rFonts w:cs="Arial"/>
          <w:bCs/>
          <w:sz w:val="22"/>
          <w:szCs w:val="22"/>
        </w:rPr>
      </w:pPr>
      <w:r w:rsidRPr="00F7232A">
        <w:rPr>
          <w:rFonts w:cs="Arial"/>
          <w:bCs/>
          <w:sz w:val="22"/>
          <w:szCs w:val="22"/>
        </w:rPr>
        <w:t>Standaard : gebogen</w:t>
      </w:r>
    </w:p>
    <w:p w14:paraId="7F3273CB" w14:textId="77777777" w:rsidR="003341D7" w:rsidRPr="00F7232A" w:rsidRDefault="003341D7" w:rsidP="003341D7">
      <w:pPr>
        <w:pStyle w:val="Lijstalinea"/>
        <w:numPr>
          <w:ilvl w:val="0"/>
          <w:numId w:val="6"/>
        </w:numPr>
        <w:rPr>
          <w:rFonts w:cs="Arial"/>
          <w:bCs/>
          <w:sz w:val="22"/>
          <w:szCs w:val="22"/>
        </w:rPr>
      </w:pPr>
      <w:r w:rsidRPr="00F7232A">
        <w:rPr>
          <w:rFonts w:cs="Arial"/>
          <w:bCs/>
          <w:sz w:val="22"/>
          <w:szCs w:val="22"/>
        </w:rPr>
        <w:t xml:space="preserve">Figuur ‘konijn’ </w:t>
      </w:r>
    </w:p>
    <w:p w14:paraId="4D91406F" w14:textId="77777777" w:rsidR="003341D7" w:rsidRPr="00F7232A" w:rsidRDefault="003341D7" w:rsidP="003341D7">
      <w:pPr>
        <w:pStyle w:val="Lijstalinea"/>
        <w:numPr>
          <w:ilvl w:val="0"/>
          <w:numId w:val="6"/>
        </w:numPr>
        <w:rPr>
          <w:rFonts w:cs="Arial"/>
          <w:bCs/>
          <w:sz w:val="22"/>
          <w:szCs w:val="22"/>
        </w:rPr>
      </w:pPr>
      <w:r w:rsidRPr="00F7232A">
        <w:rPr>
          <w:rFonts w:cs="Arial"/>
          <w:bCs/>
          <w:sz w:val="22"/>
          <w:szCs w:val="22"/>
        </w:rPr>
        <w:t>Figuur ‘wolk’</w:t>
      </w:r>
    </w:p>
    <w:p w14:paraId="5861CEBF" w14:textId="77777777" w:rsidR="003341D7" w:rsidRDefault="003341D7" w:rsidP="003341D7">
      <w:pPr>
        <w:rPr>
          <w:rFonts w:cs="Arial"/>
          <w:b/>
          <w:sz w:val="22"/>
          <w:szCs w:val="22"/>
        </w:rPr>
      </w:pPr>
    </w:p>
    <w:p w14:paraId="3B4548DC" w14:textId="77777777" w:rsidR="003341D7" w:rsidRDefault="003341D7" w:rsidP="003341D7">
      <w:pPr>
        <w:rPr>
          <w:rFonts w:cs="Arial"/>
          <w:b/>
          <w:sz w:val="22"/>
          <w:szCs w:val="22"/>
        </w:rPr>
      </w:pPr>
      <w:r w:rsidRPr="001F7786">
        <w:rPr>
          <w:rFonts w:cs="Arial"/>
          <w:b/>
          <w:sz w:val="22"/>
          <w:szCs w:val="22"/>
        </w:rPr>
        <w:t xml:space="preserve">Kleuren : </w:t>
      </w:r>
    </w:p>
    <w:p w14:paraId="6C08E0BC" w14:textId="77777777" w:rsidR="003341D7" w:rsidRPr="001F7786" w:rsidRDefault="003341D7" w:rsidP="003341D7">
      <w:pPr>
        <w:rPr>
          <w:rFonts w:cs="Arial"/>
          <w:b/>
          <w:sz w:val="22"/>
          <w:szCs w:val="22"/>
        </w:rPr>
      </w:pPr>
    </w:p>
    <w:p w14:paraId="2BA26AB5" w14:textId="77777777" w:rsidR="003341D7" w:rsidRDefault="003341D7" w:rsidP="003341D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Panelen volgens onze kleurenkaart verkrijgbaar in 15 standaardkleuren.</w:t>
      </w:r>
    </w:p>
    <w:p w14:paraId="10E47680" w14:textId="77777777" w:rsidR="003341D7" w:rsidRDefault="003341D7" w:rsidP="003341D7">
      <w:r>
        <w:rPr>
          <w:rFonts w:cs="Arial"/>
          <w:sz w:val="22"/>
          <w:szCs w:val="22"/>
        </w:rPr>
        <w:t>Nylon onderdelen en aluminium profielen volgens onze kleurenkaart verkrijgbaar in 5 kleuren.</w:t>
      </w:r>
    </w:p>
    <w:p w14:paraId="1E01AFFA" w14:textId="77777777" w:rsidR="00F1243A" w:rsidRDefault="00F1243A" w:rsidP="0073452A">
      <w:pPr>
        <w:rPr>
          <w:b/>
          <w:sz w:val="22"/>
          <w:u w:val="single"/>
          <w:lang w:val="nl-BE"/>
        </w:rPr>
      </w:pPr>
    </w:p>
    <w:sectPr w:rsidR="00F1243A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A7A34" w14:textId="77777777" w:rsidR="00D014D5" w:rsidRDefault="00D014D5">
      <w:r>
        <w:separator/>
      </w:r>
    </w:p>
  </w:endnote>
  <w:endnote w:type="continuationSeparator" w:id="0">
    <w:p w14:paraId="474F0F53" w14:textId="77777777" w:rsidR="00D014D5" w:rsidRDefault="00D0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E85B" w14:textId="77777777" w:rsidR="00D014D5" w:rsidRPr="00AB5DF9" w:rsidRDefault="00D014D5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149EB34B" w14:textId="77777777" w:rsidR="00D014D5" w:rsidRDefault="00D014D5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2750FB9F" w14:textId="77777777" w:rsidR="00D014D5" w:rsidRPr="00AB5DF9" w:rsidRDefault="00D014D5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8C277" w14:textId="77777777" w:rsidR="00D014D5" w:rsidRDefault="00D014D5">
      <w:r>
        <w:separator/>
      </w:r>
    </w:p>
  </w:footnote>
  <w:footnote w:type="continuationSeparator" w:id="0">
    <w:p w14:paraId="20E0D401" w14:textId="77777777" w:rsidR="00D014D5" w:rsidRDefault="00D0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25608" w14:textId="77777777" w:rsidR="006070C0" w:rsidRDefault="00D014D5" w:rsidP="006070C0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6145E4C1" wp14:editId="5165BAE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Zitbanken </w:t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145A890F" w14:textId="77777777" w:rsidR="006070C0" w:rsidRDefault="00D014D5" w:rsidP="006070C0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4A463E3A" w14:textId="5B4F82D2" w:rsidR="00D014D5" w:rsidRDefault="00D014D5" w:rsidP="006070C0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36E6C31" w14:textId="77777777" w:rsidR="00D014D5" w:rsidRDefault="00D014D5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394F"/>
    <w:multiLevelType w:val="hybridMultilevel"/>
    <w:tmpl w:val="810626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B67"/>
    <w:multiLevelType w:val="hybridMultilevel"/>
    <w:tmpl w:val="BE12560A"/>
    <w:lvl w:ilvl="0" w:tplc="F2569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0262D"/>
    <w:multiLevelType w:val="hybridMultilevel"/>
    <w:tmpl w:val="9A9497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1AE9"/>
    <w:rsid w:val="00202CB8"/>
    <w:rsid w:val="00203FB6"/>
    <w:rsid w:val="002131E4"/>
    <w:rsid w:val="00213771"/>
    <w:rsid w:val="002464DC"/>
    <w:rsid w:val="00246CD7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41D7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40F6"/>
    <w:rsid w:val="0059599F"/>
    <w:rsid w:val="005965C7"/>
    <w:rsid w:val="00597C4E"/>
    <w:rsid w:val="005A0C89"/>
    <w:rsid w:val="005A201F"/>
    <w:rsid w:val="005A4ABB"/>
    <w:rsid w:val="005A4D04"/>
    <w:rsid w:val="005A6483"/>
    <w:rsid w:val="005B0F80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070C0"/>
    <w:rsid w:val="00611963"/>
    <w:rsid w:val="00612543"/>
    <w:rsid w:val="006200F5"/>
    <w:rsid w:val="00624657"/>
    <w:rsid w:val="00626178"/>
    <w:rsid w:val="00634EB7"/>
    <w:rsid w:val="00637116"/>
    <w:rsid w:val="00641609"/>
    <w:rsid w:val="006451C4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B5292"/>
    <w:rsid w:val="006C5427"/>
    <w:rsid w:val="006C63D7"/>
    <w:rsid w:val="006D4528"/>
    <w:rsid w:val="006D73A5"/>
    <w:rsid w:val="006E39EC"/>
    <w:rsid w:val="006E3EF1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9332E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13B1"/>
    <w:rsid w:val="0087269A"/>
    <w:rsid w:val="00881782"/>
    <w:rsid w:val="00882CAB"/>
    <w:rsid w:val="00894391"/>
    <w:rsid w:val="00895491"/>
    <w:rsid w:val="008A41BE"/>
    <w:rsid w:val="008B23A3"/>
    <w:rsid w:val="008B2C25"/>
    <w:rsid w:val="008B639B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1258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38C7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14D5"/>
    <w:rsid w:val="00D0246A"/>
    <w:rsid w:val="00D049BB"/>
    <w:rsid w:val="00D20D18"/>
    <w:rsid w:val="00D373AE"/>
    <w:rsid w:val="00D53F81"/>
    <w:rsid w:val="00D62156"/>
    <w:rsid w:val="00D83CF2"/>
    <w:rsid w:val="00D842CF"/>
    <w:rsid w:val="00DA0E4D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559157"/>
  <w15:docId w15:val="{2D86BAD7-B6C7-476E-94E0-B4AF211C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B5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6B52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6B5292"/>
    <w:rPr>
      <w:rFonts w:ascii="Arial" w:hAnsi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A5B9-D271-40CD-926B-2F578C9D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6</TotalTime>
  <Pages>2</Pages>
  <Words>372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5</cp:revision>
  <cp:lastPrinted>2012-12-13T09:57:00Z</cp:lastPrinted>
  <dcterms:created xsi:type="dcterms:W3CDTF">2020-05-12T10:39:00Z</dcterms:created>
  <dcterms:modified xsi:type="dcterms:W3CDTF">2020-05-12T10:47:00Z</dcterms:modified>
</cp:coreProperties>
</file>