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DEF" w14:textId="26C2E438" w:rsidR="008F5526" w:rsidRDefault="002C1766" w:rsidP="00E57AC1">
      <w:pPr>
        <w:jc w:val="center"/>
        <w:rPr>
          <w:b/>
        </w:rPr>
      </w:pPr>
      <w:r w:rsidRPr="00675BE6">
        <w:rPr>
          <w:b/>
          <w:sz w:val="32"/>
          <w:szCs w:val="32"/>
          <w:lang w:val="nl-BE"/>
        </w:rPr>
        <w:t xml:space="preserve">Technische beschrijving : Kemmlit Type </w:t>
      </w:r>
      <w:r>
        <w:rPr>
          <w:b/>
          <w:sz w:val="32"/>
          <w:szCs w:val="32"/>
          <w:lang w:val="nl-BE"/>
        </w:rPr>
        <w:t>PRIMO-F</w:t>
      </w:r>
    </w:p>
    <w:p w14:paraId="417D6DAA" w14:textId="77777777" w:rsidR="008F5526" w:rsidRDefault="008F5526" w:rsidP="008F5526">
      <w:pPr>
        <w:jc w:val="both"/>
        <w:rPr>
          <w:b/>
          <w:sz w:val="22"/>
        </w:rPr>
      </w:pPr>
    </w:p>
    <w:p w14:paraId="24DB9EC3" w14:textId="136280CC" w:rsidR="008F5526" w:rsidRDefault="008F5526" w:rsidP="00914E48">
      <w:pPr>
        <w:rPr>
          <w:b/>
          <w:sz w:val="22"/>
        </w:rPr>
      </w:pPr>
      <w:r>
        <w:rPr>
          <w:b/>
          <w:sz w:val="22"/>
        </w:rPr>
        <w:t>Wanden</w:t>
      </w:r>
      <w:r w:rsidR="0053649A">
        <w:rPr>
          <w:b/>
          <w:sz w:val="22"/>
        </w:rPr>
        <w:t>:</w:t>
      </w:r>
    </w:p>
    <w:p w14:paraId="186675C2" w14:textId="1B45F6F8" w:rsidR="008F5526" w:rsidRDefault="007F0940" w:rsidP="00914E48">
      <w:pPr>
        <w:rPr>
          <w:sz w:val="22"/>
        </w:rPr>
      </w:pPr>
      <w:r>
        <w:rPr>
          <w:sz w:val="22"/>
        </w:rPr>
        <w:t>S</w:t>
      </w:r>
      <w:r w:rsidR="008F5526">
        <w:rPr>
          <w:sz w:val="22"/>
        </w:rPr>
        <w:t>andwichpanelen</w:t>
      </w:r>
      <w:r>
        <w:rPr>
          <w:sz w:val="22"/>
        </w:rPr>
        <w:t xml:space="preserve"> 30 mm dik,</w:t>
      </w:r>
      <w:r w:rsidR="008F5526">
        <w:rPr>
          <w:sz w:val="22"/>
        </w:rPr>
        <w:t xml:space="preserve"> bestaande uit een inwendig stabiel kader uit kunststofprofielen, waarop aan weerszijden 3</w:t>
      </w:r>
      <w:r w:rsidR="002E5133">
        <w:rPr>
          <w:sz w:val="22"/>
        </w:rPr>
        <w:t xml:space="preserve"> </w:t>
      </w:r>
      <w:r w:rsidR="008F5526">
        <w:rPr>
          <w:sz w:val="22"/>
        </w:rPr>
        <w:t>mm HPL platen aangebracht worden.</w:t>
      </w:r>
    </w:p>
    <w:p w14:paraId="2DC061EE" w14:textId="6620574A" w:rsidR="008F5526" w:rsidRDefault="008F5526" w:rsidP="00914E48">
      <w:pPr>
        <w:rPr>
          <w:sz w:val="22"/>
        </w:rPr>
      </w:pPr>
      <w:r>
        <w:rPr>
          <w:sz w:val="22"/>
        </w:rPr>
        <w:t xml:space="preserve">Een HPL plaat is een zelfdragende decoratieve plaat op basis van </w:t>
      </w:r>
      <w:r w:rsidR="00894102">
        <w:rPr>
          <w:sz w:val="22"/>
        </w:rPr>
        <w:t>thermohardende</w:t>
      </w:r>
      <w:r>
        <w:rPr>
          <w:sz w:val="22"/>
        </w:rPr>
        <w:t xml:space="preserve"> harsen, homogeen versterkt met cellulosevezels en vervaardigd onder hoge druk (</w:t>
      </w:r>
      <w:bookmarkStart w:id="0" w:name="_Hlk206667726"/>
      <w:r w:rsidR="00914E48">
        <w:rPr>
          <w:rFonts w:cs="Arial"/>
          <w:sz w:val="22"/>
        </w:rPr>
        <w:t>±</w:t>
      </w:r>
      <w:bookmarkEnd w:id="0"/>
      <w:r>
        <w:rPr>
          <w:sz w:val="22"/>
        </w:rPr>
        <w:t xml:space="preserve"> 100</w:t>
      </w:r>
      <w:r w:rsidR="00914E48">
        <w:rPr>
          <w:sz w:val="22"/>
        </w:rPr>
        <w:t xml:space="preserve"> </w:t>
      </w:r>
      <w:r>
        <w:rPr>
          <w:sz w:val="22"/>
        </w:rPr>
        <w:t>kg</w:t>
      </w:r>
      <w:r w:rsidR="00914E48">
        <w:rPr>
          <w:sz w:val="22"/>
        </w:rPr>
        <w:t xml:space="preserve"> </w:t>
      </w:r>
      <w:r>
        <w:rPr>
          <w:sz w:val="22"/>
        </w:rPr>
        <w:t>/</w:t>
      </w:r>
      <w:r w:rsidR="00914E48">
        <w:rPr>
          <w:sz w:val="22"/>
        </w:rPr>
        <w:t xml:space="preserve"> </w:t>
      </w:r>
      <w:r>
        <w:rPr>
          <w:sz w:val="22"/>
        </w:rPr>
        <w:t>cm</w:t>
      </w:r>
      <w:r w:rsidR="00914E48">
        <w:rPr>
          <w:sz w:val="22"/>
        </w:rPr>
        <w:t>²</w:t>
      </w:r>
      <w:r>
        <w:rPr>
          <w:sz w:val="22"/>
        </w:rPr>
        <w:t>) en hoge temperatuur (</w:t>
      </w:r>
      <w:r w:rsidR="00914E48">
        <w:rPr>
          <w:rFonts w:cs="Arial"/>
          <w:sz w:val="22"/>
        </w:rPr>
        <w:t>±</w:t>
      </w:r>
      <w:r>
        <w:rPr>
          <w:sz w:val="22"/>
        </w:rPr>
        <w:t xml:space="preserve"> 150°C), zodat een homogene plaat wordt verkregen met een gesloten structuur, zonder poriën in het oppervlak, noch in de kern.</w:t>
      </w:r>
    </w:p>
    <w:p w14:paraId="4879A1C1" w14:textId="717DA5FF" w:rsidR="008F5526" w:rsidRDefault="008F5526" w:rsidP="00914E48">
      <w:pPr>
        <w:rPr>
          <w:sz w:val="22"/>
        </w:rPr>
      </w:pPr>
      <w:r>
        <w:rPr>
          <w:sz w:val="22"/>
        </w:rPr>
        <w:t>In de holle ruimte tussen platen en kader wordt een poly</w:t>
      </w:r>
      <w:r w:rsidR="002E5133">
        <w:rPr>
          <w:sz w:val="22"/>
        </w:rPr>
        <w:t>meerschuimkern</w:t>
      </w:r>
      <w:r>
        <w:rPr>
          <w:sz w:val="22"/>
        </w:rPr>
        <w:t xml:space="preserve"> aangebracht.</w:t>
      </w:r>
    </w:p>
    <w:p w14:paraId="7D3F4F16" w14:textId="77777777" w:rsidR="008F5526" w:rsidRDefault="008F5526" w:rsidP="00914E48">
      <w:pPr>
        <w:rPr>
          <w:sz w:val="22"/>
        </w:rPr>
      </w:pPr>
      <w:r>
        <w:rPr>
          <w:sz w:val="22"/>
        </w:rPr>
        <w:t>Het geheel wordt onvervormbaar verlijmd.</w:t>
      </w:r>
    </w:p>
    <w:p w14:paraId="00CA075E" w14:textId="77777777" w:rsidR="008F5526" w:rsidRDefault="008F5526" w:rsidP="00914E48">
      <w:pPr>
        <w:rPr>
          <w:sz w:val="22"/>
        </w:rPr>
      </w:pPr>
      <w:r>
        <w:rPr>
          <w:sz w:val="22"/>
        </w:rPr>
        <w:t>Wandbevestigingen en verbindingen tussen scheidingswanden en fronten worden onzichtbaar uitgevoerd.</w:t>
      </w:r>
    </w:p>
    <w:p w14:paraId="618944BD" w14:textId="2B66FE09" w:rsidR="008F5526" w:rsidRDefault="005465DB" w:rsidP="00914E48">
      <w:pPr>
        <w:rPr>
          <w:sz w:val="22"/>
        </w:rPr>
      </w:pPr>
      <w:r>
        <w:rPr>
          <w:sz w:val="22"/>
        </w:rPr>
        <w:t>Voor de bevestiging van accessoires zijn interne versterkingen nodig in de wand.</w:t>
      </w:r>
    </w:p>
    <w:p w14:paraId="6A1EEB36" w14:textId="77777777" w:rsidR="008F5526" w:rsidRDefault="008F5526" w:rsidP="00914E48">
      <w:pPr>
        <w:rPr>
          <w:sz w:val="22"/>
        </w:rPr>
      </w:pPr>
    </w:p>
    <w:p w14:paraId="20ECF56B" w14:textId="77777777" w:rsidR="00E57AC1" w:rsidRDefault="00E57AC1" w:rsidP="00914E48">
      <w:pPr>
        <w:rPr>
          <w:sz w:val="22"/>
        </w:rPr>
      </w:pPr>
    </w:p>
    <w:p w14:paraId="1EF1E2AF" w14:textId="44F3C9EE" w:rsidR="0053649A" w:rsidRPr="0053649A" w:rsidRDefault="0053649A" w:rsidP="00914E48">
      <w:pPr>
        <w:rPr>
          <w:b/>
          <w:sz w:val="22"/>
        </w:rPr>
      </w:pPr>
      <w:r w:rsidRPr="0053649A">
        <w:rPr>
          <w:b/>
          <w:sz w:val="22"/>
        </w:rPr>
        <w:t>Afmetingen:</w:t>
      </w:r>
    </w:p>
    <w:p w14:paraId="40920FAB" w14:textId="79436D49" w:rsidR="0053649A" w:rsidRDefault="0053649A" w:rsidP="00914E48">
      <w:pPr>
        <w:rPr>
          <w:sz w:val="22"/>
        </w:rPr>
      </w:pPr>
      <w:r>
        <w:rPr>
          <w:sz w:val="22"/>
        </w:rPr>
        <w:t>Ieder project wordt op maat gemaakt.  De hoogte van de voor-</w:t>
      </w:r>
      <w:r w:rsidR="002E5133">
        <w:rPr>
          <w:sz w:val="22"/>
        </w:rPr>
        <w:t xml:space="preserve"> </w:t>
      </w:r>
      <w:r>
        <w:rPr>
          <w:sz w:val="22"/>
        </w:rPr>
        <w:t>en zijwand is standaard 2000</w:t>
      </w:r>
      <w:r w:rsidR="002E5133">
        <w:rPr>
          <w:sz w:val="22"/>
        </w:rPr>
        <w:t> </w:t>
      </w:r>
      <w:r>
        <w:rPr>
          <w:sz w:val="22"/>
        </w:rPr>
        <w:t>mm of 2135 mm, 150 mm poothoogte inbegrepen.</w:t>
      </w:r>
    </w:p>
    <w:p w14:paraId="65054081" w14:textId="4A4DA3ED" w:rsidR="0053649A" w:rsidRDefault="0053649A" w:rsidP="00914E48">
      <w:pPr>
        <w:rPr>
          <w:sz w:val="22"/>
        </w:rPr>
      </w:pPr>
    </w:p>
    <w:p w14:paraId="6FE39A46" w14:textId="77777777" w:rsidR="0053649A" w:rsidRDefault="0053649A" w:rsidP="00914E48">
      <w:pPr>
        <w:rPr>
          <w:sz w:val="22"/>
        </w:rPr>
      </w:pPr>
    </w:p>
    <w:p w14:paraId="09A272A2" w14:textId="579695A9" w:rsidR="0053649A" w:rsidRPr="0053649A" w:rsidRDefault="0053649A" w:rsidP="00914E48">
      <w:pPr>
        <w:rPr>
          <w:b/>
          <w:sz w:val="22"/>
        </w:rPr>
      </w:pPr>
      <w:r w:rsidRPr="0053649A">
        <w:rPr>
          <w:b/>
          <w:sz w:val="22"/>
        </w:rPr>
        <w:t>Concept:</w:t>
      </w:r>
    </w:p>
    <w:p w14:paraId="1BA36E6B" w14:textId="494DB7E9" w:rsidR="0053649A" w:rsidRDefault="0053649A" w:rsidP="00914E48">
      <w:pPr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1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8D1A4D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 xml:space="preserve">tandaard: </w:t>
      </w:r>
      <w:r w:rsidR="00961D6A">
        <w:rPr>
          <w:i/>
          <w:iCs/>
          <w:color w:val="548DD4" w:themeColor="text2" w:themeTint="99"/>
          <w:sz w:val="22"/>
        </w:rPr>
        <w:t>p</w:t>
      </w:r>
      <w:r w:rsidR="005465DB" w:rsidRPr="001804C7">
        <w:rPr>
          <w:i/>
          <w:iCs/>
          <w:color w:val="548DD4" w:themeColor="text2" w:themeTint="99"/>
          <w:sz w:val="22"/>
        </w:rPr>
        <w:t>ootjes onder de voorwandpanelen en stabilisatorprofiel bovenop de voorwand en zijwanden</w:t>
      </w:r>
    </w:p>
    <w:p w14:paraId="2E3EDAF8" w14:textId="77777777" w:rsidR="00F77C88" w:rsidRPr="001804C7" w:rsidRDefault="00F77C88" w:rsidP="00914E48">
      <w:pPr>
        <w:rPr>
          <w:i/>
          <w:iCs/>
          <w:color w:val="548DD4" w:themeColor="text2" w:themeTint="99"/>
          <w:sz w:val="22"/>
        </w:rPr>
      </w:pPr>
    </w:p>
    <w:p w14:paraId="61AC3A88" w14:textId="459537C4" w:rsidR="0053649A" w:rsidRDefault="0053649A" w:rsidP="00914E48">
      <w:pPr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2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984D11">
        <w:rPr>
          <w:i/>
          <w:iCs/>
          <w:color w:val="548DD4" w:themeColor="text2" w:themeTint="99"/>
          <w:sz w:val="22"/>
        </w:rPr>
        <w:t>p</w:t>
      </w:r>
      <w:r w:rsidR="005465DB" w:rsidRPr="001804C7">
        <w:rPr>
          <w:i/>
          <w:iCs/>
          <w:color w:val="548DD4" w:themeColor="text2" w:themeTint="99"/>
          <w:sz w:val="22"/>
        </w:rPr>
        <w:t>ootjes terugliggend geplaatst onder de tussenwanden, stabilisatorprofiel bovenop de voorwand en zijwanden</w:t>
      </w:r>
    </w:p>
    <w:p w14:paraId="445B2C08" w14:textId="77777777" w:rsidR="00F77C88" w:rsidRPr="001804C7" w:rsidRDefault="00F77C88" w:rsidP="00914E48">
      <w:pPr>
        <w:rPr>
          <w:i/>
          <w:iCs/>
          <w:color w:val="548DD4" w:themeColor="text2" w:themeTint="99"/>
          <w:sz w:val="22"/>
        </w:rPr>
      </w:pPr>
    </w:p>
    <w:p w14:paraId="29DCF577" w14:textId="6449DF70" w:rsidR="005465DB" w:rsidRDefault="0053649A" w:rsidP="00914E48">
      <w:pPr>
        <w:rPr>
          <w:i/>
          <w:iCs/>
          <w:color w:val="548DD4" w:themeColor="text2" w:themeTint="99"/>
          <w:sz w:val="22"/>
        </w:rPr>
      </w:pPr>
      <w:bookmarkStart w:id="1" w:name="_Hlk205284317"/>
      <w:r w:rsidRPr="001804C7">
        <w:rPr>
          <w:i/>
          <w:iCs/>
          <w:color w:val="548DD4" w:themeColor="text2" w:themeTint="99"/>
          <w:sz w:val="22"/>
          <w:u w:val="single"/>
        </w:rPr>
        <w:t>Optie 3</w:t>
      </w:r>
      <w:bookmarkEnd w:id="1"/>
      <w:r w:rsidRPr="001804C7">
        <w:rPr>
          <w:i/>
          <w:iCs/>
          <w:color w:val="548DD4" w:themeColor="text2" w:themeTint="99"/>
          <w:sz w:val="22"/>
        </w:rPr>
        <w:t>:</w:t>
      </w:r>
      <w:r w:rsidR="005465DB" w:rsidRPr="001804C7">
        <w:rPr>
          <w:i/>
          <w:iCs/>
          <w:color w:val="548DD4" w:themeColor="text2" w:themeTint="99"/>
          <w:sz w:val="22"/>
        </w:rPr>
        <w:t xml:space="preserve"> </w:t>
      </w:r>
      <w:r w:rsidR="00C403F9">
        <w:rPr>
          <w:i/>
          <w:iCs/>
          <w:color w:val="548DD4" w:themeColor="text2" w:themeTint="99"/>
          <w:sz w:val="22"/>
        </w:rPr>
        <w:t>‘</w:t>
      </w:r>
      <w:r w:rsidR="005465DB" w:rsidRPr="001804C7">
        <w:rPr>
          <w:i/>
          <w:iCs/>
          <w:color w:val="548DD4" w:themeColor="text2" w:themeTint="99"/>
          <w:sz w:val="22"/>
        </w:rPr>
        <w:t>zwevend effect</w:t>
      </w:r>
      <w:r w:rsidR="00961D6A">
        <w:rPr>
          <w:i/>
          <w:iCs/>
          <w:color w:val="548DD4" w:themeColor="text2" w:themeTint="99"/>
          <w:sz w:val="22"/>
        </w:rPr>
        <w:t>’</w:t>
      </w:r>
      <w:r w:rsidR="005465DB" w:rsidRPr="001804C7">
        <w:rPr>
          <w:i/>
          <w:iCs/>
          <w:color w:val="548DD4" w:themeColor="text2" w:themeTint="99"/>
          <w:sz w:val="22"/>
        </w:rPr>
        <w:t>: draagprofiel terug liggend geplaatst, pootjes terug liggend onder de tussenwanden (haalbaarheid moet worden onderzocht op basis van de opstelling)</w:t>
      </w:r>
      <w:r w:rsidR="00170976">
        <w:rPr>
          <w:i/>
          <w:iCs/>
          <w:color w:val="548DD4" w:themeColor="text2" w:themeTint="99"/>
          <w:sz w:val="22"/>
        </w:rPr>
        <w:t>,</w:t>
      </w:r>
      <w:r w:rsidR="005465DB" w:rsidRPr="001804C7">
        <w:rPr>
          <w:i/>
          <w:iCs/>
          <w:color w:val="548DD4" w:themeColor="text2" w:themeTint="99"/>
          <w:sz w:val="22"/>
        </w:rPr>
        <w:t xml:space="preserve"> </w:t>
      </w:r>
      <w:r w:rsidR="00170976">
        <w:rPr>
          <w:i/>
          <w:iCs/>
          <w:color w:val="548DD4" w:themeColor="text2" w:themeTint="99"/>
          <w:sz w:val="22"/>
        </w:rPr>
        <w:t>h</w:t>
      </w:r>
      <w:r w:rsidR="005465DB" w:rsidRPr="001804C7">
        <w:rPr>
          <w:i/>
          <w:iCs/>
          <w:color w:val="548DD4" w:themeColor="text2" w:themeTint="99"/>
          <w:sz w:val="22"/>
        </w:rPr>
        <w:t>oogte maximaal 2135</w:t>
      </w:r>
      <w:r w:rsidR="009B1A8A">
        <w:rPr>
          <w:i/>
          <w:iCs/>
          <w:color w:val="548DD4" w:themeColor="text2" w:themeTint="99"/>
          <w:sz w:val="22"/>
        </w:rPr>
        <w:t xml:space="preserve"> </w:t>
      </w:r>
      <w:r w:rsidR="005465DB" w:rsidRPr="001804C7">
        <w:rPr>
          <w:i/>
          <w:iCs/>
          <w:color w:val="548DD4" w:themeColor="text2" w:themeTint="99"/>
          <w:sz w:val="22"/>
        </w:rPr>
        <w:t>mm</w:t>
      </w:r>
      <w:r w:rsidR="000E768B">
        <w:rPr>
          <w:i/>
          <w:iCs/>
          <w:color w:val="548DD4" w:themeColor="text2" w:themeTint="99"/>
          <w:sz w:val="22"/>
        </w:rPr>
        <w:t>, bij een vrije ruimte onderaan van 150 mm</w:t>
      </w:r>
    </w:p>
    <w:p w14:paraId="549053E2" w14:textId="77777777" w:rsidR="00F77C88" w:rsidRPr="001804C7" w:rsidRDefault="00F77C88" w:rsidP="00914E48">
      <w:pPr>
        <w:rPr>
          <w:i/>
          <w:iCs/>
          <w:color w:val="548DD4" w:themeColor="text2" w:themeTint="99"/>
          <w:sz w:val="22"/>
        </w:rPr>
      </w:pPr>
    </w:p>
    <w:p w14:paraId="4CEB7B74" w14:textId="23CD473F" w:rsidR="005465DB" w:rsidRPr="001804C7" w:rsidRDefault="005465DB" w:rsidP="00914E48">
      <w:pPr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4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984D11">
        <w:rPr>
          <w:i/>
          <w:iCs/>
          <w:color w:val="548DD4" w:themeColor="text2" w:themeTint="99"/>
          <w:sz w:val="22"/>
        </w:rPr>
        <w:t>h</w:t>
      </w:r>
      <w:r w:rsidRPr="001804C7">
        <w:rPr>
          <w:i/>
          <w:iCs/>
          <w:color w:val="548DD4" w:themeColor="text2" w:themeTint="99"/>
          <w:sz w:val="22"/>
        </w:rPr>
        <w:t>angende uitvoering, zonder pootjes ( haalbaarheid moet worden onderzocht op basis van de opstelling)</w:t>
      </w:r>
      <w:r w:rsidR="00170976">
        <w:rPr>
          <w:i/>
          <w:iCs/>
          <w:color w:val="548DD4" w:themeColor="text2" w:themeTint="99"/>
          <w:sz w:val="22"/>
        </w:rPr>
        <w:t>,</w:t>
      </w:r>
      <w:r w:rsidR="00CA0DDF" w:rsidRPr="001804C7">
        <w:rPr>
          <w:i/>
          <w:iCs/>
          <w:color w:val="548DD4" w:themeColor="text2" w:themeTint="99"/>
          <w:sz w:val="22"/>
        </w:rPr>
        <w:t xml:space="preserve"> </w:t>
      </w:r>
      <w:r w:rsidR="00170976">
        <w:rPr>
          <w:i/>
          <w:iCs/>
          <w:color w:val="548DD4" w:themeColor="text2" w:themeTint="99"/>
          <w:sz w:val="22"/>
        </w:rPr>
        <w:t>h</w:t>
      </w:r>
      <w:r w:rsidRPr="001804C7">
        <w:rPr>
          <w:i/>
          <w:iCs/>
          <w:color w:val="548DD4" w:themeColor="text2" w:themeTint="99"/>
          <w:sz w:val="22"/>
        </w:rPr>
        <w:t>oogte</w:t>
      </w:r>
      <w:r w:rsidR="00A65DFB">
        <w:rPr>
          <w:i/>
          <w:iCs/>
          <w:color w:val="548DD4" w:themeColor="text2" w:themeTint="99"/>
          <w:sz w:val="22"/>
        </w:rPr>
        <w:t xml:space="preserve"> </w:t>
      </w:r>
      <w:r w:rsidR="004C63AD">
        <w:rPr>
          <w:i/>
          <w:iCs/>
          <w:color w:val="548DD4" w:themeColor="text2" w:themeTint="99"/>
          <w:sz w:val="22"/>
        </w:rPr>
        <w:t xml:space="preserve">maximaal </w:t>
      </w:r>
      <w:r w:rsidR="00A65DFB">
        <w:rPr>
          <w:i/>
          <w:iCs/>
          <w:color w:val="548DD4" w:themeColor="text2" w:themeTint="99"/>
          <w:sz w:val="22"/>
        </w:rPr>
        <w:t>2400 m</w:t>
      </w:r>
      <w:r w:rsidRPr="001804C7">
        <w:rPr>
          <w:i/>
          <w:iCs/>
          <w:color w:val="548DD4" w:themeColor="text2" w:themeTint="99"/>
          <w:sz w:val="22"/>
        </w:rPr>
        <w:t>m</w:t>
      </w:r>
      <w:r w:rsidR="00A65DFB">
        <w:rPr>
          <w:i/>
          <w:iCs/>
          <w:color w:val="548DD4" w:themeColor="text2" w:themeTint="99"/>
          <w:sz w:val="22"/>
        </w:rPr>
        <w:t>, bij een vrije ruimte onderaan van 150</w:t>
      </w:r>
      <w:r w:rsidR="00961D6A">
        <w:rPr>
          <w:i/>
          <w:iCs/>
          <w:color w:val="548DD4" w:themeColor="text2" w:themeTint="99"/>
          <w:sz w:val="22"/>
        </w:rPr>
        <w:t> </w:t>
      </w:r>
      <w:r w:rsidR="00A65DFB">
        <w:rPr>
          <w:i/>
          <w:iCs/>
          <w:color w:val="548DD4" w:themeColor="text2" w:themeTint="99"/>
          <w:sz w:val="22"/>
        </w:rPr>
        <w:t>mm</w:t>
      </w:r>
    </w:p>
    <w:p w14:paraId="7156E9B5" w14:textId="77777777" w:rsidR="00386A51" w:rsidRDefault="00386A51" w:rsidP="00914E48">
      <w:pPr>
        <w:rPr>
          <w:sz w:val="22"/>
        </w:rPr>
      </w:pPr>
    </w:p>
    <w:p w14:paraId="0FFCD60F" w14:textId="17B71CB8" w:rsidR="00386A51" w:rsidRPr="005465DB" w:rsidRDefault="00386A51" w:rsidP="00914E48">
      <w:pPr>
        <w:rPr>
          <w:sz w:val="22"/>
        </w:rPr>
      </w:pPr>
      <w:r>
        <w:rPr>
          <w:sz w:val="22"/>
        </w:rPr>
        <w:t xml:space="preserve">De scheidingswanden kunnen uit </w:t>
      </w:r>
      <w:r w:rsidR="00122A81">
        <w:rPr>
          <w:sz w:val="22"/>
        </w:rPr>
        <w:t>één</w:t>
      </w:r>
      <w:r>
        <w:rPr>
          <w:sz w:val="22"/>
        </w:rPr>
        <w:t xml:space="preserve"> stuk geproduceerd worden tot een diepte van 1600 mm. Wanden met een diepte van meer dan 1600 mm worden geproduceerd in </w:t>
      </w:r>
      <w:r w:rsidR="00122A81">
        <w:rPr>
          <w:sz w:val="22"/>
        </w:rPr>
        <w:t>twee</w:t>
      </w:r>
      <w:r>
        <w:rPr>
          <w:sz w:val="22"/>
        </w:rPr>
        <w:t xml:space="preserve"> panelen met een tand/groef verbinding en worden versterkt met een extra pootje en een bovenprofiel.</w:t>
      </w:r>
    </w:p>
    <w:p w14:paraId="7A48EBC3" w14:textId="77777777" w:rsidR="0053649A" w:rsidRDefault="0053649A" w:rsidP="00914E48">
      <w:pPr>
        <w:rPr>
          <w:sz w:val="22"/>
        </w:rPr>
      </w:pPr>
    </w:p>
    <w:p w14:paraId="3F327925" w14:textId="77777777" w:rsidR="008F5526" w:rsidRDefault="008F5526" w:rsidP="00914E48">
      <w:pPr>
        <w:rPr>
          <w:sz w:val="22"/>
        </w:rPr>
      </w:pPr>
    </w:p>
    <w:p w14:paraId="0E5E43F5" w14:textId="46F86B4E" w:rsidR="008F5526" w:rsidRDefault="008F5526" w:rsidP="00914E48">
      <w:pPr>
        <w:rPr>
          <w:b/>
          <w:sz w:val="22"/>
        </w:rPr>
      </w:pPr>
      <w:r>
        <w:rPr>
          <w:b/>
          <w:sz w:val="22"/>
        </w:rPr>
        <w:t>Pootjes</w:t>
      </w:r>
      <w:r w:rsidR="0053649A">
        <w:rPr>
          <w:b/>
          <w:sz w:val="22"/>
        </w:rPr>
        <w:t>:</w:t>
      </w:r>
    </w:p>
    <w:p w14:paraId="5161B45E" w14:textId="66D56B0D" w:rsidR="008F5526" w:rsidRDefault="008F5526" w:rsidP="00914E48">
      <w:pPr>
        <w:rPr>
          <w:sz w:val="22"/>
        </w:rPr>
      </w:pPr>
      <w:r>
        <w:rPr>
          <w:sz w:val="22"/>
        </w:rPr>
        <w:t xml:space="preserve">Massieve aluminium-pootjes </w:t>
      </w:r>
      <w:r>
        <w:rPr>
          <w:sz w:val="22"/>
        </w:rPr>
        <w:sym w:font="Symbol" w:char="F0C6"/>
      </w:r>
      <w:r>
        <w:rPr>
          <w:sz w:val="22"/>
        </w:rPr>
        <w:t xml:space="preserve"> 20 mm met roestvrijstalen, in de hoogte regelbare, bodemplaat. De bevestiging op de vloer wordt met een afdekro</w:t>
      </w:r>
      <w:r w:rsidR="00894102">
        <w:rPr>
          <w:sz w:val="22"/>
        </w:rPr>
        <w:t>z</w:t>
      </w:r>
      <w:r>
        <w:rPr>
          <w:sz w:val="22"/>
        </w:rPr>
        <w:t>et afgeschermd.</w:t>
      </w:r>
    </w:p>
    <w:p w14:paraId="1A0D5668" w14:textId="36CD9DF6" w:rsidR="00386A51" w:rsidRDefault="00386A51" w:rsidP="00914E48">
      <w:pPr>
        <w:rPr>
          <w:sz w:val="22"/>
        </w:rPr>
      </w:pPr>
      <w:bookmarkStart w:id="2" w:name="_Hlk205285038"/>
      <w:r>
        <w:rPr>
          <w:sz w:val="22"/>
        </w:rPr>
        <w:t>Standaard hoogte 150 mm.</w:t>
      </w:r>
      <w:r w:rsidR="00D76256">
        <w:rPr>
          <w:sz w:val="22"/>
        </w:rPr>
        <w:t xml:space="preserve"> Alternatief 80 mm, mits meerprijs.</w:t>
      </w:r>
    </w:p>
    <w:bookmarkEnd w:id="2"/>
    <w:p w14:paraId="4439D8C1" w14:textId="15E406DA" w:rsidR="00386A51" w:rsidRPr="001804C7" w:rsidRDefault="00386A51" w:rsidP="00D417AB">
      <w:pPr>
        <w:ind w:left="993" w:hanging="993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>: RVS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 xml:space="preserve">pootjes </w:t>
      </w:r>
      <w:bookmarkStart w:id="3" w:name="_Hlk205285348"/>
      <w:r w:rsidRPr="001804C7">
        <w:rPr>
          <w:i/>
          <w:iCs/>
          <w:color w:val="548DD4" w:themeColor="text2" w:themeTint="99"/>
          <w:sz w:val="22"/>
        </w:rPr>
        <w:sym w:font="Symbol" w:char="F0C6"/>
      </w:r>
      <w:r w:rsidRPr="001804C7">
        <w:rPr>
          <w:i/>
          <w:iCs/>
          <w:color w:val="548DD4" w:themeColor="text2" w:themeTint="99"/>
          <w:sz w:val="22"/>
        </w:rPr>
        <w:t xml:space="preserve"> 20 mm </w:t>
      </w:r>
      <w:bookmarkEnd w:id="3"/>
      <w:r w:rsidRPr="001804C7">
        <w:rPr>
          <w:i/>
          <w:iCs/>
          <w:color w:val="548DD4" w:themeColor="text2" w:themeTint="99"/>
          <w:sz w:val="22"/>
        </w:rPr>
        <w:t>met roestvrijstalen, in de hoogte regelbare, bodemplaat. Een platte RVS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>kap bedekt de bevestigingsplaat op de vloer en kan gemakkelijk worden opgetild voor onderhoud.</w:t>
      </w:r>
      <w:r w:rsidR="00D417AB">
        <w:rPr>
          <w:i/>
          <w:iCs/>
          <w:color w:val="548DD4" w:themeColor="text2" w:themeTint="99"/>
          <w:sz w:val="22"/>
        </w:rPr>
        <w:br/>
      </w:r>
      <w:r w:rsidRPr="001804C7">
        <w:rPr>
          <w:i/>
          <w:iCs/>
          <w:color w:val="548DD4" w:themeColor="text2" w:themeTint="99"/>
          <w:sz w:val="22"/>
        </w:rPr>
        <w:t>Standaard hoogte 150 mm.</w:t>
      </w:r>
      <w:r w:rsidR="00D76256">
        <w:rPr>
          <w:i/>
          <w:iCs/>
          <w:color w:val="548DD4" w:themeColor="text2" w:themeTint="99"/>
          <w:sz w:val="22"/>
        </w:rPr>
        <w:t xml:space="preserve"> Alternatief: 80</w:t>
      </w:r>
      <w:r w:rsidR="00122A81">
        <w:rPr>
          <w:i/>
          <w:iCs/>
          <w:color w:val="548DD4" w:themeColor="text2" w:themeTint="99"/>
          <w:sz w:val="22"/>
        </w:rPr>
        <w:t xml:space="preserve"> </w:t>
      </w:r>
      <w:r w:rsidR="00D76256">
        <w:rPr>
          <w:i/>
          <w:iCs/>
          <w:color w:val="548DD4" w:themeColor="text2" w:themeTint="99"/>
          <w:sz w:val="22"/>
        </w:rPr>
        <w:t>mm, mits meerprijs.</w:t>
      </w:r>
    </w:p>
    <w:p w14:paraId="5184ACCB" w14:textId="77777777" w:rsidR="00E57AC1" w:rsidRDefault="00E57AC1" w:rsidP="00914E48">
      <w:pPr>
        <w:rPr>
          <w:b/>
          <w:sz w:val="22"/>
        </w:rPr>
      </w:pPr>
      <w:r>
        <w:rPr>
          <w:b/>
          <w:sz w:val="22"/>
        </w:rPr>
        <w:br w:type="page"/>
      </w:r>
    </w:p>
    <w:p w14:paraId="52E8878A" w14:textId="4339734A" w:rsidR="008F5526" w:rsidRDefault="008F5526" w:rsidP="00914E48">
      <w:pPr>
        <w:rPr>
          <w:b/>
          <w:sz w:val="22"/>
        </w:rPr>
      </w:pPr>
      <w:r>
        <w:rPr>
          <w:b/>
          <w:sz w:val="22"/>
        </w:rPr>
        <w:lastRenderedPageBreak/>
        <w:t>Profielen</w:t>
      </w:r>
      <w:r w:rsidR="0053649A">
        <w:rPr>
          <w:b/>
          <w:sz w:val="22"/>
        </w:rPr>
        <w:t>:</w:t>
      </w:r>
    </w:p>
    <w:p w14:paraId="6492ADB1" w14:textId="3C5D9A30" w:rsidR="00386A51" w:rsidRDefault="00386A51" w:rsidP="00914E48">
      <w:pPr>
        <w:rPr>
          <w:bCs/>
          <w:sz w:val="22"/>
        </w:rPr>
      </w:pPr>
      <w:r>
        <w:rPr>
          <w:bCs/>
          <w:sz w:val="22"/>
        </w:rPr>
        <w:t>Rechthoekig aluminium stabilisatorprofiel 42 x 43 mm.</w:t>
      </w:r>
    </w:p>
    <w:p w14:paraId="4E180229" w14:textId="77777777" w:rsidR="00386A51" w:rsidRDefault="00386A51" w:rsidP="00914E48">
      <w:pPr>
        <w:rPr>
          <w:bCs/>
          <w:sz w:val="22"/>
        </w:rPr>
      </w:pPr>
    </w:p>
    <w:p w14:paraId="4905EDC4" w14:textId="227F368D" w:rsidR="00386A51" w:rsidRPr="00386A51" w:rsidRDefault="00386A51" w:rsidP="00914E48">
      <w:pPr>
        <w:rPr>
          <w:bCs/>
          <w:sz w:val="22"/>
        </w:rPr>
      </w:pPr>
      <w:r>
        <w:rPr>
          <w:bCs/>
          <w:sz w:val="22"/>
        </w:rPr>
        <w:t>De aansluiting van de frontpanelen met</w:t>
      </w:r>
      <w:r w:rsidR="008231A0">
        <w:rPr>
          <w:bCs/>
          <w:sz w:val="22"/>
        </w:rPr>
        <w:t xml:space="preserve"> de bouwkundige muren</w:t>
      </w:r>
      <w:r>
        <w:rPr>
          <w:bCs/>
          <w:sz w:val="22"/>
        </w:rPr>
        <w:t xml:space="preserve"> gebeur</w:t>
      </w:r>
      <w:r w:rsidR="009C493C">
        <w:rPr>
          <w:bCs/>
          <w:sz w:val="22"/>
        </w:rPr>
        <w:t>t</w:t>
      </w:r>
      <w:r>
        <w:rPr>
          <w:bCs/>
          <w:sz w:val="22"/>
        </w:rPr>
        <w:t xml:space="preserve"> met U-profielen zodanig dat bouwtoleranties kunnen worden opgevangen.</w:t>
      </w:r>
    </w:p>
    <w:p w14:paraId="5272CBF4" w14:textId="77777777" w:rsidR="008F5526" w:rsidRDefault="008F5526" w:rsidP="00914E48">
      <w:pPr>
        <w:rPr>
          <w:sz w:val="22"/>
        </w:rPr>
      </w:pPr>
      <w:r>
        <w:rPr>
          <w:sz w:val="22"/>
        </w:rPr>
        <w:t>De hoekverbindingen zijn afgewerkt met een rond hoekprofiel.</w:t>
      </w:r>
    </w:p>
    <w:p w14:paraId="19189A5D" w14:textId="1532FA28" w:rsidR="00386A51" w:rsidRPr="001804C7" w:rsidRDefault="00CA0DDF" w:rsidP="00E4219C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="0081438C">
        <w:rPr>
          <w:i/>
          <w:iCs/>
          <w:color w:val="548DD4" w:themeColor="text2" w:themeTint="99"/>
          <w:sz w:val="22"/>
          <w:u w:val="single"/>
        </w:rPr>
        <w:t xml:space="preserve"> </w:t>
      </w:r>
      <w:r w:rsidRPr="001804C7">
        <w:rPr>
          <w:i/>
          <w:iCs/>
          <w:color w:val="548DD4" w:themeColor="text2" w:themeTint="99"/>
          <w:sz w:val="22"/>
          <w:u w:val="single"/>
        </w:rPr>
        <w:t>1</w:t>
      </w:r>
      <w:r w:rsidRPr="001804C7">
        <w:rPr>
          <w:i/>
          <w:iCs/>
          <w:color w:val="548DD4" w:themeColor="text2" w:themeTint="99"/>
          <w:sz w:val="22"/>
        </w:rPr>
        <w:t>:</w:t>
      </w:r>
      <w:r w:rsidR="00C71C01">
        <w:rPr>
          <w:i/>
          <w:iCs/>
          <w:color w:val="548DD4" w:themeColor="text2" w:themeTint="99"/>
          <w:sz w:val="22"/>
        </w:rPr>
        <w:t xml:space="preserve"> </w:t>
      </w:r>
      <w:r w:rsidR="00E4219C">
        <w:rPr>
          <w:i/>
          <w:iCs/>
          <w:color w:val="548DD4" w:themeColor="text2" w:themeTint="99"/>
          <w:sz w:val="22"/>
        </w:rPr>
        <w:tab/>
        <w:t>s</w:t>
      </w:r>
      <w:r w:rsidR="00386A51" w:rsidRPr="001804C7">
        <w:rPr>
          <w:i/>
          <w:iCs/>
          <w:color w:val="548DD4" w:themeColor="text2" w:themeTint="99"/>
          <w:sz w:val="22"/>
        </w:rPr>
        <w:t>ch</w:t>
      </w:r>
      <w:r w:rsidR="008231A0" w:rsidRPr="001804C7">
        <w:rPr>
          <w:i/>
          <w:iCs/>
          <w:color w:val="548DD4" w:themeColor="text2" w:themeTint="99"/>
          <w:sz w:val="22"/>
        </w:rPr>
        <w:t>a</w:t>
      </w:r>
      <w:r w:rsidR="00386A51" w:rsidRPr="001804C7">
        <w:rPr>
          <w:i/>
          <w:iCs/>
          <w:color w:val="548DD4" w:themeColor="text2" w:themeTint="99"/>
          <w:sz w:val="22"/>
        </w:rPr>
        <w:t>duwvoegen voor de bevestiging van de voorwandpanelen en de scheidingswanden aan de bouwkundige muren</w:t>
      </w:r>
    </w:p>
    <w:p w14:paraId="03DF35F5" w14:textId="5FB381D5" w:rsidR="008231A0" w:rsidRPr="001804C7" w:rsidRDefault="008231A0" w:rsidP="00E4219C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2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E4219C">
        <w:rPr>
          <w:i/>
          <w:iCs/>
          <w:color w:val="548DD4" w:themeColor="text2" w:themeTint="99"/>
          <w:sz w:val="22"/>
        </w:rPr>
        <w:tab/>
        <w:t>z</w:t>
      </w:r>
      <w:r w:rsidRPr="001804C7">
        <w:rPr>
          <w:i/>
          <w:iCs/>
          <w:color w:val="548DD4" w:themeColor="text2" w:themeTint="99"/>
          <w:sz w:val="22"/>
        </w:rPr>
        <w:t xml:space="preserve">wevende cabines: </w:t>
      </w:r>
      <w:r w:rsidR="00E0309E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>tabilisatorprofiel 40 x 30 mm</w:t>
      </w:r>
      <w:r w:rsidR="00222735">
        <w:rPr>
          <w:i/>
          <w:iCs/>
          <w:color w:val="548DD4" w:themeColor="text2" w:themeTint="99"/>
          <w:sz w:val="22"/>
        </w:rPr>
        <w:t xml:space="preserve"> </w:t>
      </w:r>
      <w:r w:rsidR="00222735">
        <w:rPr>
          <w:bCs/>
          <w:i/>
          <w:iCs/>
          <w:color w:val="548DD4" w:themeColor="text2" w:themeTint="99"/>
          <w:sz w:val="22"/>
          <w:szCs w:val="22"/>
          <w:lang w:val="nl-BE"/>
        </w:rPr>
        <w:t>(enkel mogelijk bij rij</w:t>
      </w:r>
      <w:r w:rsidR="007F249C">
        <w:rPr>
          <w:bCs/>
          <w:i/>
          <w:iCs/>
          <w:color w:val="548DD4" w:themeColor="text2" w:themeTint="99"/>
          <w:sz w:val="22"/>
          <w:szCs w:val="22"/>
          <w:lang w:val="nl-BE"/>
        </w:rPr>
        <w:noBreakHyphen/>
      </w:r>
      <w:r w:rsidR="00222735">
        <w:rPr>
          <w:bCs/>
          <w:i/>
          <w:iCs/>
          <w:color w:val="548DD4" w:themeColor="text2" w:themeTint="99"/>
          <w:sz w:val="22"/>
          <w:szCs w:val="22"/>
          <w:lang w:val="nl-BE"/>
        </w:rPr>
        <w:t>opstellingen)</w:t>
      </w:r>
    </w:p>
    <w:p w14:paraId="23A74370" w14:textId="0488B627" w:rsidR="008231A0" w:rsidRPr="009C493C" w:rsidRDefault="008231A0" w:rsidP="00E4219C">
      <w:pPr>
        <w:tabs>
          <w:tab w:val="left" w:pos="851"/>
        </w:tabs>
        <w:ind w:left="851" w:hanging="851"/>
        <w:rPr>
          <w:i/>
          <w:iCs/>
          <w:color w:val="548DD4" w:themeColor="text2" w:themeTint="99"/>
          <w:sz w:val="22"/>
          <w:lang w:val="nl-BE"/>
        </w:rPr>
      </w:pPr>
      <w:r w:rsidRPr="009C493C">
        <w:rPr>
          <w:i/>
          <w:iCs/>
          <w:color w:val="548DD4" w:themeColor="text2" w:themeTint="99"/>
          <w:sz w:val="22"/>
          <w:u w:val="single"/>
          <w:lang w:val="nl-BE"/>
        </w:rPr>
        <w:t>Optie 3</w:t>
      </w:r>
      <w:r w:rsidRPr="009C493C">
        <w:rPr>
          <w:i/>
          <w:iCs/>
          <w:color w:val="548DD4" w:themeColor="text2" w:themeTint="99"/>
          <w:sz w:val="22"/>
          <w:lang w:val="nl-BE"/>
        </w:rPr>
        <w:t xml:space="preserve">: </w:t>
      </w:r>
      <w:r w:rsidR="00E4219C">
        <w:rPr>
          <w:i/>
          <w:iCs/>
          <w:color w:val="548DD4" w:themeColor="text2" w:themeTint="99"/>
          <w:sz w:val="22"/>
          <w:lang w:val="nl-BE"/>
        </w:rPr>
        <w:tab/>
        <w:t>h</w:t>
      </w:r>
      <w:r w:rsidRPr="009C493C">
        <w:rPr>
          <w:i/>
          <w:iCs/>
          <w:color w:val="548DD4" w:themeColor="text2" w:themeTint="99"/>
          <w:sz w:val="22"/>
          <w:lang w:val="nl-BE"/>
        </w:rPr>
        <w:t xml:space="preserve">angende cabines: </w:t>
      </w:r>
      <w:r w:rsidR="0081438C">
        <w:rPr>
          <w:i/>
          <w:iCs/>
          <w:color w:val="548DD4" w:themeColor="text2" w:themeTint="99"/>
          <w:sz w:val="22"/>
          <w:lang w:val="nl-BE"/>
        </w:rPr>
        <w:t>s</w:t>
      </w:r>
      <w:r w:rsidRPr="009C493C">
        <w:rPr>
          <w:i/>
          <w:iCs/>
          <w:color w:val="548DD4" w:themeColor="text2" w:themeTint="99"/>
          <w:sz w:val="22"/>
          <w:lang w:val="nl-BE"/>
        </w:rPr>
        <w:t>tabilisatorprofiel 1</w:t>
      </w:r>
      <w:r w:rsidR="00CA0DDF" w:rsidRPr="009C493C">
        <w:rPr>
          <w:i/>
          <w:iCs/>
          <w:color w:val="548DD4" w:themeColor="text2" w:themeTint="99"/>
          <w:sz w:val="22"/>
          <w:lang w:val="nl-BE"/>
        </w:rPr>
        <w:t>5</w:t>
      </w:r>
      <w:r w:rsidRPr="009C493C">
        <w:rPr>
          <w:i/>
          <w:iCs/>
          <w:color w:val="548DD4" w:themeColor="text2" w:themeTint="99"/>
          <w:sz w:val="22"/>
          <w:lang w:val="nl-BE"/>
        </w:rPr>
        <w:t xml:space="preserve">0 x </w:t>
      </w:r>
      <w:r w:rsidR="00CA0DDF" w:rsidRPr="009C493C">
        <w:rPr>
          <w:i/>
          <w:iCs/>
          <w:color w:val="548DD4" w:themeColor="text2" w:themeTint="99"/>
          <w:sz w:val="22"/>
          <w:lang w:val="nl-BE"/>
        </w:rPr>
        <w:t>5</w:t>
      </w:r>
      <w:r w:rsidRPr="009C493C">
        <w:rPr>
          <w:i/>
          <w:iCs/>
          <w:color w:val="548DD4" w:themeColor="text2" w:themeTint="99"/>
          <w:sz w:val="22"/>
          <w:lang w:val="nl-BE"/>
        </w:rPr>
        <w:t>0 mm</w:t>
      </w:r>
      <w:r w:rsidR="00A65DFB">
        <w:rPr>
          <w:i/>
          <w:iCs/>
          <w:color w:val="548DD4" w:themeColor="text2" w:themeTint="99"/>
          <w:sz w:val="22"/>
          <w:lang w:val="nl-BE"/>
        </w:rPr>
        <w:t xml:space="preserve"> voor opstellingen tot max</w:t>
      </w:r>
      <w:r w:rsidR="00222735">
        <w:rPr>
          <w:i/>
          <w:iCs/>
          <w:color w:val="548DD4" w:themeColor="text2" w:themeTint="99"/>
          <w:sz w:val="22"/>
          <w:lang w:val="nl-BE"/>
        </w:rPr>
        <w:t>imum</w:t>
      </w:r>
      <w:r w:rsidR="00A65DFB">
        <w:rPr>
          <w:i/>
          <w:iCs/>
          <w:color w:val="548DD4" w:themeColor="text2" w:themeTint="99"/>
          <w:sz w:val="22"/>
          <w:lang w:val="nl-BE"/>
        </w:rPr>
        <w:t xml:space="preserve"> 3,60</w:t>
      </w:r>
      <w:r w:rsidR="00222735">
        <w:rPr>
          <w:i/>
          <w:iCs/>
          <w:color w:val="548DD4" w:themeColor="text2" w:themeTint="99"/>
          <w:sz w:val="22"/>
          <w:lang w:val="nl-BE"/>
        </w:rPr>
        <w:t xml:space="preserve"> </w:t>
      </w:r>
      <w:r w:rsidR="00A65DFB">
        <w:rPr>
          <w:i/>
          <w:iCs/>
          <w:color w:val="548DD4" w:themeColor="text2" w:themeTint="99"/>
          <w:sz w:val="22"/>
          <w:lang w:val="nl-BE"/>
        </w:rPr>
        <w:t>m overspanning (200 x 50 mm, voor opstellingen tot max</w:t>
      </w:r>
      <w:r w:rsidR="00222735">
        <w:rPr>
          <w:i/>
          <w:iCs/>
          <w:color w:val="548DD4" w:themeColor="text2" w:themeTint="99"/>
          <w:sz w:val="22"/>
          <w:lang w:val="nl-BE"/>
        </w:rPr>
        <w:t>imum</w:t>
      </w:r>
      <w:r w:rsidR="00A65DFB">
        <w:rPr>
          <w:i/>
          <w:iCs/>
          <w:color w:val="548DD4" w:themeColor="text2" w:themeTint="99"/>
          <w:sz w:val="22"/>
          <w:lang w:val="nl-BE"/>
        </w:rPr>
        <w:t xml:space="preserve"> 4,50</w:t>
      </w:r>
      <w:r w:rsidR="00222735">
        <w:rPr>
          <w:i/>
          <w:iCs/>
          <w:color w:val="548DD4" w:themeColor="text2" w:themeTint="99"/>
          <w:sz w:val="22"/>
          <w:lang w:val="nl-BE"/>
        </w:rPr>
        <w:t xml:space="preserve"> m</w:t>
      </w:r>
      <w:r w:rsidR="00A65DFB">
        <w:rPr>
          <w:i/>
          <w:iCs/>
          <w:color w:val="548DD4" w:themeColor="text2" w:themeTint="99"/>
          <w:sz w:val="22"/>
          <w:lang w:val="nl-BE"/>
        </w:rPr>
        <w:t xml:space="preserve"> overspanning)</w:t>
      </w:r>
    </w:p>
    <w:p w14:paraId="1907243D" w14:textId="77777777" w:rsidR="008F5526" w:rsidRPr="009C493C" w:rsidRDefault="008F5526" w:rsidP="00914E48">
      <w:pPr>
        <w:rPr>
          <w:sz w:val="22"/>
          <w:lang w:val="nl-BE"/>
        </w:rPr>
      </w:pPr>
    </w:p>
    <w:p w14:paraId="4205EE69" w14:textId="77777777" w:rsidR="008F5526" w:rsidRPr="009C493C" w:rsidRDefault="008F5526" w:rsidP="00914E48">
      <w:pPr>
        <w:rPr>
          <w:sz w:val="22"/>
          <w:lang w:val="nl-BE"/>
        </w:rPr>
      </w:pPr>
    </w:p>
    <w:p w14:paraId="7C694B52" w14:textId="0E08C390" w:rsidR="008F5526" w:rsidRDefault="008F5526" w:rsidP="00914E48">
      <w:pPr>
        <w:rPr>
          <w:b/>
          <w:sz w:val="22"/>
        </w:rPr>
      </w:pPr>
      <w:r>
        <w:rPr>
          <w:b/>
          <w:sz w:val="22"/>
        </w:rPr>
        <w:t>Deuren</w:t>
      </w:r>
      <w:r w:rsidR="0053649A">
        <w:rPr>
          <w:b/>
          <w:sz w:val="22"/>
        </w:rPr>
        <w:t>:</w:t>
      </w:r>
    </w:p>
    <w:p w14:paraId="52E9D446" w14:textId="22080427" w:rsidR="008F5526" w:rsidRDefault="0053649A" w:rsidP="00914E48">
      <w:pPr>
        <w:rPr>
          <w:sz w:val="22"/>
        </w:rPr>
      </w:pPr>
      <w:r>
        <w:rPr>
          <w:sz w:val="22"/>
        </w:rPr>
        <w:t>De deuren liggen in het zelfde vlak als de voorwand. De constructie is identiek met de wanden. Er zijn geen aanslagprofielen.</w:t>
      </w:r>
    </w:p>
    <w:p w14:paraId="69228EE2" w14:textId="134379AF" w:rsidR="0053649A" w:rsidRDefault="0053649A" w:rsidP="00914E48">
      <w:pPr>
        <w:rPr>
          <w:sz w:val="22"/>
        </w:rPr>
      </w:pPr>
      <w:r>
        <w:rPr>
          <w:sz w:val="22"/>
        </w:rPr>
        <w:t xml:space="preserve">Standaard deurbreedte : </w:t>
      </w:r>
      <w:r w:rsidR="008231A0">
        <w:rPr>
          <w:sz w:val="22"/>
        </w:rPr>
        <w:t>650</w:t>
      </w:r>
      <w:r>
        <w:rPr>
          <w:sz w:val="22"/>
        </w:rPr>
        <w:t xml:space="preserve"> mm</w:t>
      </w:r>
      <w:r w:rsidR="008138FC">
        <w:rPr>
          <w:sz w:val="22"/>
        </w:rPr>
        <w:t xml:space="preserve"> (</w:t>
      </w:r>
      <w:r w:rsidR="0084002D">
        <w:rPr>
          <w:sz w:val="22"/>
        </w:rPr>
        <w:t>a</w:t>
      </w:r>
      <w:r w:rsidR="008138FC">
        <w:rPr>
          <w:sz w:val="22"/>
        </w:rPr>
        <w:t>ndere breedtes 570</w:t>
      </w:r>
      <w:r w:rsidR="0084002D">
        <w:rPr>
          <w:sz w:val="22"/>
        </w:rPr>
        <w:t xml:space="preserve"> </w:t>
      </w:r>
      <w:r w:rsidR="008138FC">
        <w:rPr>
          <w:sz w:val="22"/>
        </w:rPr>
        <w:t>mm</w:t>
      </w:r>
      <w:r w:rsidR="0084002D">
        <w:rPr>
          <w:sz w:val="22"/>
        </w:rPr>
        <w:t xml:space="preserve">, 750 mm </w:t>
      </w:r>
      <w:r w:rsidR="008138FC">
        <w:rPr>
          <w:sz w:val="22"/>
        </w:rPr>
        <w:t>en 980</w:t>
      </w:r>
      <w:r w:rsidR="0084002D">
        <w:rPr>
          <w:sz w:val="22"/>
        </w:rPr>
        <w:t xml:space="preserve"> </w:t>
      </w:r>
      <w:r w:rsidR="008138FC">
        <w:rPr>
          <w:sz w:val="22"/>
        </w:rPr>
        <w:t>mm op aanvraag)</w:t>
      </w:r>
      <w:r w:rsidR="001034EC">
        <w:rPr>
          <w:sz w:val="22"/>
        </w:rPr>
        <w:t>.</w:t>
      </w:r>
    </w:p>
    <w:p w14:paraId="645E6173" w14:textId="5373E508" w:rsidR="008F5526" w:rsidRDefault="0053649A" w:rsidP="00914E48">
      <w:pPr>
        <w:rPr>
          <w:sz w:val="22"/>
        </w:rPr>
      </w:pPr>
      <w:r>
        <w:rPr>
          <w:sz w:val="22"/>
        </w:rPr>
        <w:t xml:space="preserve">Maximale deurhoogte </w:t>
      </w:r>
      <w:r w:rsidR="008231A0">
        <w:rPr>
          <w:sz w:val="22"/>
        </w:rPr>
        <w:t>:</w:t>
      </w:r>
      <w:r>
        <w:rPr>
          <w:sz w:val="22"/>
        </w:rPr>
        <w:t xml:space="preserve"> 2100 mm</w:t>
      </w:r>
    </w:p>
    <w:p w14:paraId="1734EA90" w14:textId="64175301" w:rsidR="00B6504F" w:rsidRDefault="00B6504F" w:rsidP="00914E48">
      <w:pPr>
        <w:rPr>
          <w:sz w:val="22"/>
        </w:rPr>
      </w:pPr>
      <w:r>
        <w:rPr>
          <w:sz w:val="22"/>
          <w:szCs w:val="22"/>
        </w:rPr>
        <w:t>Voor de bevestiging van de accessoires op de deur zijn interne versterkingen nodig in de wand.</w:t>
      </w:r>
    </w:p>
    <w:p w14:paraId="13CD72FD" w14:textId="77777777" w:rsidR="008F5526" w:rsidRDefault="008F5526" w:rsidP="00914E48">
      <w:pPr>
        <w:rPr>
          <w:sz w:val="22"/>
        </w:rPr>
      </w:pPr>
    </w:p>
    <w:p w14:paraId="546B6BA3" w14:textId="77777777" w:rsidR="008F5526" w:rsidRDefault="008F5526" w:rsidP="00914E48">
      <w:pPr>
        <w:rPr>
          <w:sz w:val="22"/>
        </w:rPr>
      </w:pPr>
    </w:p>
    <w:p w14:paraId="380D33D7" w14:textId="01433173" w:rsidR="008F5526" w:rsidRDefault="008F5526" w:rsidP="00914E48">
      <w:pPr>
        <w:rPr>
          <w:b/>
          <w:sz w:val="22"/>
        </w:rPr>
      </w:pPr>
      <w:r>
        <w:rPr>
          <w:b/>
          <w:sz w:val="22"/>
        </w:rPr>
        <w:t>Beslag</w:t>
      </w:r>
      <w:r w:rsidR="0053649A">
        <w:rPr>
          <w:b/>
          <w:sz w:val="22"/>
        </w:rPr>
        <w:t>:</w:t>
      </w:r>
    </w:p>
    <w:p w14:paraId="6D8AA0F6" w14:textId="6770CA71" w:rsidR="008F5526" w:rsidRDefault="008F5526" w:rsidP="00914E48">
      <w:pPr>
        <w:rPr>
          <w:sz w:val="22"/>
        </w:rPr>
      </w:pPr>
      <w:r>
        <w:rPr>
          <w:sz w:val="22"/>
        </w:rPr>
        <w:t>Twee uiterst stevige, onderhoudsvrije 3-rollenscharnier uit aluminium</w:t>
      </w:r>
      <w:r w:rsidR="0053649A">
        <w:rPr>
          <w:sz w:val="22"/>
        </w:rPr>
        <w:t xml:space="preserve"> </w:t>
      </w:r>
      <w:r>
        <w:rPr>
          <w:sz w:val="22"/>
        </w:rPr>
        <w:sym w:font="Symbol" w:char="F0C6"/>
      </w:r>
      <w:r w:rsidR="00126424">
        <w:rPr>
          <w:sz w:val="22"/>
        </w:rPr>
        <w:t xml:space="preserve"> </w:t>
      </w:r>
      <w:r>
        <w:rPr>
          <w:sz w:val="22"/>
        </w:rPr>
        <w:t>20</w:t>
      </w:r>
      <w:r w:rsidR="00126424">
        <w:rPr>
          <w:sz w:val="22"/>
        </w:rPr>
        <w:t xml:space="preserve"> </w:t>
      </w:r>
      <w:r>
        <w:rPr>
          <w:sz w:val="22"/>
        </w:rPr>
        <w:t xml:space="preserve">mm, </w:t>
      </w:r>
      <w:r w:rsidR="0053649A">
        <w:rPr>
          <w:sz w:val="22"/>
        </w:rPr>
        <w:t>waarvan één scharnier voorzien van ingebouwde veer zodanig dat de deuren automatisch sluiten.</w:t>
      </w:r>
    </w:p>
    <w:p w14:paraId="75DC5CE7" w14:textId="78A6915F" w:rsidR="008231A0" w:rsidRPr="001804C7" w:rsidRDefault="008231A0" w:rsidP="00914E48">
      <w:pPr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Scharnieren in RVS, </w:t>
      </w:r>
      <w:r w:rsidRPr="001804C7">
        <w:rPr>
          <w:i/>
          <w:iCs/>
          <w:color w:val="548DD4" w:themeColor="text2" w:themeTint="99"/>
          <w:sz w:val="22"/>
        </w:rPr>
        <w:sym w:font="Symbol" w:char="F0C6"/>
      </w:r>
      <w:r w:rsidRPr="001804C7">
        <w:rPr>
          <w:i/>
          <w:iCs/>
          <w:color w:val="548DD4" w:themeColor="text2" w:themeTint="99"/>
          <w:sz w:val="22"/>
        </w:rPr>
        <w:t xml:space="preserve"> 20 mm</w:t>
      </w:r>
    </w:p>
    <w:p w14:paraId="09BDADF9" w14:textId="77777777" w:rsidR="008F5526" w:rsidRDefault="008F5526" w:rsidP="00914E48">
      <w:pPr>
        <w:rPr>
          <w:sz w:val="22"/>
        </w:rPr>
      </w:pPr>
    </w:p>
    <w:p w14:paraId="0496CC78" w14:textId="7ED0DBD3" w:rsidR="008231A0" w:rsidRDefault="008231A0" w:rsidP="00914E48">
      <w:pPr>
        <w:rPr>
          <w:sz w:val="22"/>
        </w:rPr>
      </w:pPr>
      <w:r>
        <w:rPr>
          <w:sz w:val="22"/>
        </w:rPr>
        <w:t>Deurkruk in L</w:t>
      </w:r>
      <w:r w:rsidR="00CA0DDF">
        <w:rPr>
          <w:sz w:val="22"/>
        </w:rPr>
        <w:t xml:space="preserve">- </w:t>
      </w:r>
      <w:r>
        <w:rPr>
          <w:sz w:val="22"/>
        </w:rPr>
        <w:t>of U</w:t>
      </w:r>
      <w:r w:rsidR="00CA0DDF">
        <w:rPr>
          <w:sz w:val="22"/>
        </w:rPr>
        <w:t xml:space="preserve">- </w:t>
      </w:r>
      <w:r>
        <w:rPr>
          <w:sz w:val="22"/>
        </w:rPr>
        <w:t xml:space="preserve">vorm </w:t>
      </w:r>
      <w:bookmarkStart w:id="4" w:name="_Hlk205285490"/>
      <w:r>
        <w:rPr>
          <w:sz w:val="22"/>
        </w:rPr>
        <w:t>en een slot met rood/wit indicator (vrij/bezet) in geanodiseerd aluminium.</w:t>
      </w:r>
    </w:p>
    <w:bookmarkEnd w:id="4"/>
    <w:p w14:paraId="1735993A" w14:textId="1B1DC022" w:rsidR="008231A0" w:rsidRPr="001804C7" w:rsidRDefault="008231A0" w:rsidP="00C71C01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Alternatief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9A004C">
        <w:rPr>
          <w:i/>
          <w:iCs/>
          <w:color w:val="548DD4" w:themeColor="text2" w:themeTint="99"/>
          <w:sz w:val="22"/>
        </w:rPr>
        <w:t>v</w:t>
      </w:r>
      <w:r w:rsidRPr="001804C7">
        <w:rPr>
          <w:i/>
          <w:iCs/>
          <w:color w:val="548DD4" w:themeColor="text2" w:themeTint="99"/>
          <w:sz w:val="22"/>
        </w:rPr>
        <w:t>aste deurknop en een slot met rood/wit indicator (vrij/bezet) in geanodiseerd aluminium</w:t>
      </w:r>
    </w:p>
    <w:p w14:paraId="6B9BFE6E" w14:textId="5EC785E3" w:rsidR="008231A0" w:rsidRPr="001804C7" w:rsidRDefault="008231A0" w:rsidP="00C71C01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C71C01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RVS uitvoering</w:t>
      </w:r>
    </w:p>
    <w:p w14:paraId="2A3B6CEC" w14:textId="302B9C94" w:rsidR="008231A0" w:rsidRPr="001804C7" w:rsidRDefault="008231A0" w:rsidP="00C71C01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C71C01">
        <w:rPr>
          <w:i/>
          <w:iCs/>
          <w:color w:val="548DD4" w:themeColor="text2" w:themeTint="99"/>
          <w:sz w:val="22"/>
        </w:rPr>
        <w:tab/>
      </w:r>
      <w:r w:rsidR="009A004C">
        <w:rPr>
          <w:i/>
          <w:iCs/>
          <w:color w:val="548DD4" w:themeColor="text2" w:themeTint="99"/>
          <w:sz w:val="22"/>
        </w:rPr>
        <w:t>WC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>slot met dagschoot en deurknop in nylon zijn onzichtbaar bevestigd</w:t>
      </w:r>
      <w:r w:rsidR="001503DE">
        <w:rPr>
          <w:i/>
          <w:iCs/>
          <w:color w:val="548DD4" w:themeColor="text2" w:themeTint="99"/>
          <w:sz w:val="22"/>
        </w:rPr>
        <w:t>,</w:t>
      </w:r>
      <w:r w:rsidRPr="001804C7">
        <w:rPr>
          <w:i/>
          <w:iCs/>
          <w:color w:val="548DD4" w:themeColor="text2" w:themeTint="99"/>
          <w:sz w:val="22"/>
        </w:rPr>
        <w:t xml:space="preserve"> WC</w:t>
      </w:r>
      <w:r w:rsidR="009A004C">
        <w:rPr>
          <w:i/>
          <w:iCs/>
          <w:color w:val="548DD4" w:themeColor="text2" w:themeTint="99"/>
          <w:sz w:val="22"/>
        </w:rPr>
        <w:noBreakHyphen/>
      </w:r>
      <w:r w:rsidRPr="001804C7">
        <w:rPr>
          <w:i/>
          <w:iCs/>
          <w:color w:val="548DD4" w:themeColor="text2" w:themeTint="99"/>
          <w:sz w:val="22"/>
        </w:rPr>
        <w:t>rozetten in nylon met rood/wit indicator (vrij/bezet) en noodopening</w:t>
      </w:r>
    </w:p>
    <w:p w14:paraId="55C79A85" w14:textId="1D7BBA14" w:rsidR="00CA0DDF" w:rsidRPr="001804C7" w:rsidRDefault="00CA0DDF" w:rsidP="00C71C01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C71C01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‘</w:t>
      </w:r>
      <w:r w:rsidR="009A004C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>oft-close’ systeem op de deuren (enkel mogelijk bij vaste deurknoppen)</w:t>
      </w:r>
    </w:p>
    <w:p w14:paraId="4CC7D883" w14:textId="77777777" w:rsidR="008F5526" w:rsidRDefault="008F5526" w:rsidP="00914E48">
      <w:pPr>
        <w:rPr>
          <w:sz w:val="22"/>
        </w:rPr>
      </w:pPr>
    </w:p>
    <w:p w14:paraId="2DBC2F1D" w14:textId="77777777" w:rsidR="00E57AC1" w:rsidRDefault="00E57AC1" w:rsidP="00914E48">
      <w:pPr>
        <w:rPr>
          <w:sz w:val="22"/>
        </w:rPr>
      </w:pPr>
    </w:p>
    <w:p w14:paraId="43F40FFA" w14:textId="09CCBCDB" w:rsidR="008F5526" w:rsidRDefault="008F5526" w:rsidP="00914E48">
      <w:pPr>
        <w:rPr>
          <w:b/>
          <w:sz w:val="22"/>
        </w:rPr>
      </w:pPr>
      <w:r>
        <w:rPr>
          <w:b/>
          <w:sz w:val="22"/>
        </w:rPr>
        <w:t>Kleuren</w:t>
      </w:r>
      <w:r w:rsidR="0053649A">
        <w:rPr>
          <w:b/>
          <w:sz w:val="22"/>
        </w:rPr>
        <w:t>:</w:t>
      </w:r>
    </w:p>
    <w:p w14:paraId="0515C84F" w14:textId="77777777" w:rsidR="008F5526" w:rsidRDefault="008F5526" w:rsidP="00914E48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36819EC8" w14:textId="77777777" w:rsidR="00A63908" w:rsidRDefault="00A63908" w:rsidP="00A6390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25B5399F" w14:textId="0C434FDF" w:rsidR="00A63908" w:rsidRDefault="00A63908" w:rsidP="00A6390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</w:t>
      </w:r>
      <w:r w:rsidR="00C743C4">
        <w:rPr>
          <w:sz w:val="22"/>
        </w:rPr>
        <w:t>min</w:t>
      </w:r>
      <w:r w:rsidR="00305088">
        <w:rPr>
          <w:sz w:val="22"/>
        </w:rPr>
        <w:t>i</w:t>
      </w:r>
      <w:r w:rsidR="00C743C4">
        <w:rPr>
          <w:sz w:val="22"/>
        </w:rPr>
        <w:t>um</w:t>
      </w:r>
      <w:r>
        <w:rPr>
          <w:sz w:val="22"/>
        </w:rPr>
        <w:t xml:space="preserve"> profielen</w:t>
      </w:r>
    </w:p>
    <w:p w14:paraId="34704FDF" w14:textId="50C27731" w:rsidR="00A63908" w:rsidRDefault="00A63908" w:rsidP="00A6390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</w:t>
      </w:r>
      <w:r w:rsidR="0043649F">
        <w:rPr>
          <w:sz w:val="22"/>
        </w:rPr>
        <w:t>:</w:t>
      </w:r>
      <w:r>
        <w:rPr>
          <w:sz w:val="22"/>
        </w:rPr>
        <w:t xml:space="preserve"> standaard naturel geanodiseerd, andere kleuren op aanvraag en mits meerprijs.</w:t>
      </w:r>
    </w:p>
    <w:p w14:paraId="68EF28F1" w14:textId="77777777" w:rsidR="00CA0DDF" w:rsidRDefault="00CA0DDF" w:rsidP="00914E48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0F5847C8" w14:textId="77777777" w:rsidR="00EF3339" w:rsidRDefault="00EF3339" w:rsidP="00914E48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0E08E38E" w14:textId="0E75DA41" w:rsidR="00CA0DDF" w:rsidRDefault="00CA0DDF" w:rsidP="00914E48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bookmarkStart w:id="5" w:name="_Hlk206670366"/>
      <w:r>
        <w:rPr>
          <w:b/>
          <w:bCs/>
          <w:sz w:val="22"/>
        </w:rPr>
        <w:t xml:space="preserve">Accessoires: </w:t>
      </w:r>
    </w:p>
    <w:p w14:paraId="3376F6D2" w14:textId="368171DA" w:rsidR="00CE3259" w:rsidRPr="00E57AC1" w:rsidRDefault="00CA0DDF" w:rsidP="00914E48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Toebehoren zoals kleerhaken, papierrolhouder</w:t>
      </w:r>
      <w:r w:rsidR="00B94C6E">
        <w:rPr>
          <w:sz w:val="22"/>
        </w:rPr>
        <w:t>s</w:t>
      </w:r>
      <w:r>
        <w:rPr>
          <w:sz w:val="22"/>
        </w:rPr>
        <w:t>, wc</w:t>
      </w:r>
      <w:r w:rsidR="001804C7">
        <w:rPr>
          <w:sz w:val="22"/>
        </w:rPr>
        <w:t>-</w:t>
      </w:r>
      <w:r>
        <w:rPr>
          <w:sz w:val="22"/>
        </w:rPr>
        <w:t>borstels zijn beschikbaar (inclusief de versterking in de wan</w:t>
      </w:r>
      <w:r w:rsidR="00B94C6E">
        <w:rPr>
          <w:sz w:val="22"/>
        </w:rPr>
        <w:t>d</w:t>
      </w:r>
      <w:r>
        <w:rPr>
          <w:sz w:val="22"/>
        </w:rPr>
        <w:t>).</w:t>
      </w:r>
      <w:bookmarkEnd w:id="5"/>
    </w:p>
    <w:sectPr w:rsidR="00CE3259" w:rsidRPr="00E57AC1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53649A" w:rsidRDefault="0053649A">
      <w:r>
        <w:separator/>
      </w:r>
    </w:p>
  </w:endnote>
  <w:endnote w:type="continuationSeparator" w:id="0">
    <w:p w14:paraId="64577190" w14:textId="77777777" w:rsidR="0053649A" w:rsidRDefault="005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53649A" w:rsidRPr="00AB5DF9" w:rsidRDefault="0053649A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53649A" w:rsidRDefault="0053649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53649A" w:rsidRPr="00AB5DF9" w:rsidRDefault="0053649A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53649A" w:rsidRDefault="0053649A">
      <w:r>
        <w:separator/>
      </w:r>
    </w:p>
  </w:footnote>
  <w:footnote w:type="continuationSeparator" w:id="0">
    <w:p w14:paraId="32DD49FF" w14:textId="77777777" w:rsidR="0053649A" w:rsidRDefault="0053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349E" w14:textId="77777777" w:rsidR="00E57AC1" w:rsidRDefault="00E57AC1" w:rsidP="00E57AC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0B517884" wp14:editId="4F89044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1CCA5E34" w14:textId="77777777" w:rsidR="00E57AC1" w:rsidRDefault="00E57AC1" w:rsidP="00E57AC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6F6F4965" w14:textId="77777777" w:rsidR="00E57AC1" w:rsidRDefault="00E57AC1" w:rsidP="00E57AC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33CCCC08" w14:textId="20978252" w:rsidR="0053649A" w:rsidRDefault="00E57AC1" w:rsidP="00E57AC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3E403ECE" w14:textId="77777777" w:rsidR="00E57AC1" w:rsidRPr="00E57AC1" w:rsidRDefault="00E57AC1" w:rsidP="00E57AC1">
    <w:pPr>
      <w:pStyle w:val="Koptekst"/>
      <w:tabs>
        <w:tab w:val="clear" w:pos="4536"/>
      </w:tabs>
      <w:ind w:left="34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num w:numId="1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E768B"/>
    <w:rsid w:val="000F0082"/>
    <w:rsid w:val="001034EC"/>
    <w:rsid w:val="00104689"/>
    <w:rsid w:val="001115AF"/>
    <w:rsid w:val="0012016C"/>
    <w:rsid w:val="00122A81"/>
    <w:rsid w:val="00126424"/>
    <w:rsid w:val="00132F80"/>
    <w:rsid w:val="00136DDB"/>
    <w:rsid w:val="001503DE"/>
    <w:rsid w:val="001552E6"/>
    <w:rsid w:val="00160BE3"/>
    <w:rsid w:val="00166972"/>
    <w:rsid w:val="00170976"/>
    <w:rsid w:val="0017461C"/>
    <w:rsid w:val="001762E7"/>
    <w:rsid w:val="001804C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1D71"/>
    <w:rsid w:val="001F3D17"/>
    <w:rsid w:val="001F4028"/>
    <w:rsid w:val="00200560"/>
    <w:rsid w:val="00202CB8"/>
    <w:rsid w:val="00203FB6"/>
    <w:rsid w:val="002131E4"/>
    <w:rsid w:val="00213771"/>
    <w:rsid w:val="00222735"/>
    <w:rsid w:val="002464DC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C1766"/>
    <w:rsid w:val="002D1C30"/>
    <w:rsid w:val="002D3FB6"/>
    <w:rsid w:val="002D540C"/>
    <w:rsid w:val="002D785D"/>
    <w:rsid w:val="002E01CD"/>
    <w:rsid w:val="002E1D2D"/>
    <w:rsid w:val="002E4F33"/>
    <w:rsid w:val="002E5133"/>
    <w:rsid w:val="002F0F9F"/>
    <w:rsid w:val="002F459B"/>
    <w:rsid w:val="002F6D78"/>
    <w:rsid w:val="00303AAC"/>
    <w:rsid w:val="003049B1"/>
    <w:rsid w:val="00305088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47F6"/>
    <w:rsid w:val="003719F5"/>
    <w:rsid w:val="003749A5"/>
    <w:rsid w:val="00386A51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49F"/>
    <w:rsid w:val="0044718D"/>
    <w:rsid w:val="00472E38"/>
    <w:rsid w:val="00474376"/>
    <w:rsid w:val="004750E4"/>
    <w:rsid w:val="00476026"/>
    <w:rsid w:val="004860F4"/>
    <w:rsid w:val="004860FA"/>
    <w:rsid w:val="00494758"/>
    <w:rsid w:val="00494C8D"/>
    <w:rsid w:val="004A2126"/>
    <w:rsid w:val="004A31F3"/>
    <w:rsid w:val="004B08AF"/>
    <w:rsid w:val="004B508F"/>
    <w:rsid w:val="004B64D5"/>
    <w:rsid w:val="004B7266"/>
    <w:rsid w:val="004C63AD"/>
    <w:rsid w:val="004C7634"/>
    <w:rsid w:val="004D083C"/>
    <w:rsid w:val="004D2A17"/>
    <w:rsid w:val="004D7345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3649A"/>
    <w:rsid w:val="00542203"/>
    <w:rsid w:val="00543397"/>
    <w:rsid w:val="00543C01"/>
    <w:rsid w:val="005465DB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2543"/>
    <w:rsid w:val="006200F5"/>
    <w:rsid w:val="00624657"/>
    <w:rsid w:val="00626178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64D6"/>
    <w:rsid w:val="00742E7A"/>
    <w:rsid w:val="0074398C"/>
    <w:rsid w:val="00747375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0FB1"/>
    <w:rsid w:val="007E2F9C"/>
    <w:rsid w:val="007E357F"/>
    <w:rsid w:val="007F0940"/>
    <w:rsid w:val="007F249C"/>
    <w:rsid w:val="0080199A"/>
    <w:rsid w:val="0080639B"/>
    <w:rsid w:val="00811136"/>
    <w:rsid w:val="008138FC"/>
    <w:rsid w:val="0081438C"/>
    <w:rsid w:val="00817CCC"/>
    <w:rsid w:val="008231A0"/>
    <w:rsid w:val="00827BE8"/>
    <w:rsid w:val="00836E75"/>
    <w:rsid w:val="0084002D"/>
    <w:rsid w:val="00843619"/>
    <w:rsid w:val="00843FCA"/>
    <w:rsid w:val="00854067"/>
    <w:rsid w:val="00854876"/>
    <w:rsid w:val="00865349"/>
    <w:rsid w:val="00866C1D"/>
    <w:rsid w:val="0087269A"/>
    <w:rsid w:val="00882CAB"/>
    <w:rsid w:val="00894102"/>
    <w:rsid w:val="00894391"/>
    <w:rsid w:val="00895491"/>
    <w:rsid w:val="008A41BE"/>
    <w:rsid w:val="008B23A3"/>
    <w:rsid w:val="008B7459"/>
    <w:rsid w:val="008C0FA2"/>
    <w:rsid w:val="008D1A4D"/>
    <w:rsid w:val="008D2F81"/>
    <w:rsid w:val="008E16B1"/>
    <w:rsid w:val="008E5619"/>
    <w:rsid w:val="008F5526"/>
    <w:rsid w:val="00900AD2"/>
    <w:rsid w:val="0090201E"/>
    <w:rsid w:val="0090330D"/>
    <w:rsid w:val="00903438"/>
    <w:rsid w:val="00906028"/>
    <w:rsid w:val="00912A83"/>
    <w:rsid w:val="0091439C"/>
    <w:rsid w:val="00914E48"/>
    <w:rsid w:val="0091699C"/>
    <w:rsid w:val="009171D3"/>
    <w:rsid w:val="00927F4C"/>
    <w:rsid w:val="00954F93"/>
    <w:rsid w:val="00961D6A"/>
    <w:rsid w:val="00962C2D"/>
    <w:rsid w:val="00980A80"/>
    <w:rsid w:val="009837D7"/>
    <w:rsid w:val="00984D11"/>
    <w:rsid w:val="0099517D"/>
    <w:rsid w:val="00996267"/>
    <w:rsid w:val="009A004C"/>
    <w:rsid w:val="009A3AA4"/>
    <w:rsid w:val="009B1A8A"/>
    <w:rsid w:val="009B5F16"/>
    <w:rsid w:val="009C493C"/>
    <w:rsid w:val="009C6050"/>
    <w:rsid w:val="009E0E9B"/>
    <w:rsid w:val="009E369B"/>
    <w:rsid w:val="009E51D4"/>
    <w:rsid w:val="009F786E"/>
    <w:rsid w:val="00A05DC1"/>
    <w:rsid w:val="00A144B6"/>
    <w:rsid w:val="00A17B26"/>
    <w:rsid w:val="00A22AC9"/>
    <w:rsid w:val="00A35EF7"/>
    <w:rsid w:val="00A40279"/>
    <w:rsid w:val="00A42011"/>
    <w:rsid w:val="00A45302"/>
    <w:rsid w:val="00A4676C"/>
    <w:rsid w:val="00A5523D"/>
    <w:rsid w:val="00A63908"/>
    <w:rsid w:val="00A65DFB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4F24"/>
    <w:rsid w:val="00B561D5"/>
    <w:rsid w:val="00B60EFB"/>
    <w:rsid w:val="00B6504F"/>
    <w:rsid w:val="00B65772"/>
    <w:rsid w:val="00B71BE1"/>
    <w:rsid w:val="00B7285B"/>
    <w:rsid w:val="00B73A08"/>
    <w:rsid w:val="00B76386"/>
    <w:rsid w:val="00B776CF"/>
    <w:rsid w:val="00B92890"/>
    <w:rsid w:val="00B94960"/>
    <w:rsid w:val="00B94C6E"/>
    <w:rsid w:val="00BA557A"/>
    <w:rsid w:val="00BB7DC4"/>
    <w:rsid w:val="00BC120A"/>
    <w:rsid w:val="00BC70E7"/>
    <w:rsid w:val="00BC7981"/>
    <w:rsid w:val="00BD235B"/>
    <w:rsid w:val="00BD2E6D"/>
    <w:rsid w:val="00BE758A"/>
    <w:rsid w:val="00BF7ED9"/>
    <w:rsid w:val="00C07F60"/>
    <w:rsid w:val="00C10C3D"/>
    <w:rsid w:val="00C15183"/>
    <w:rsid w:val="00C2657C"/>
    <w:rsid w:val="00C33CDF"/>
    <w:rsid w:val="00C37494"/>
    <w:rsid w:val="00C403F9"/>
    <w:rsid w:val="00C54ECD"/>
    <w:rsid w:val="00C65971"/>
    <w:rsid w:val="00C67692"/>
    <w:rsid w:val="00C71C01"/>
    <w:rsid w:val="00C743C4"/>
    <w:rsid w:val="00C74BAC"/>
    <w:rsid w:val="00C769A9"/>
    <w:rsid w:val="00C907EA"/>
    <w:rsid w:val="00C97266"/>
    <w:rsid w:val="00CA0DDF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20D18"/>
    <w:rsid w:val="00D373AE"/>
    <w:rsid w:val="00D417AB"/>
    <w:rsid w:val="00D53F81"/>
    <w:rsid w:val="00D62156"/>
    <w:rsid w:val="00D76256"/>
    <w:rsid w:val="00D83CF2"/>
    <w:rsid w:val="00D842CF"/>
    <w:rsid w:val="00DA0E4D"/>
    <w:rsid w:val="00DB1E4E"/>
    <w:rsid w:val="00DB3D42"/>
    <w:rsid w:val="00DC0BC7"/>
    <w:rsid w:val="00DC4E54"/>
    <w:rsid w:val="00DD4A06"/>
    <w:rsid w:val="00DD5484"/>
    <w:rsid w:val="00DD6686"/>
    <w:rsid w:val="00DD788F"/>
    <w:rsid w:val="00E0309E"/>
    <w:rsid w:val="00E265A2"/>
    <w:rsid w:val="00E34F0B"/>
    <w:rsid w:val="00E4219C"/>
    <w:rsid w:val="00E46A13"/>
    <w:rsid w:val="00E5134F"/>
    <w:rsid w:val="00E514E7"/>
    <w:rsid w:val="00E57AC1"/>
    <w:rsid w:val="00E7044E"/>
    <w:rsid w:val="00E75B54"/>
    <w:rsid w:val="00E97FD3"/>
    <w:rsid w:val="00EA3E79"/>
    <w:rsid w:val="00EA75B9"/>
    <w:rsid w:val="00EB5739"/>
    <w:rsid w:val="00EE4184"/>
    <w:rsid w:val="00EF3339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60D4B"/>
    <w:rsid w:val="00F70434"/>
    <w:rsid w:val="00F70D60"/>
    <w:rsid w:val="00F71BE4"/>
    <w:rsid w:val="00F74AD3"/>
    <w:rsid w:val="00F77C88"/>
    <w:rsid w:val="00F829F1"/>
    <w:rsid w:val="00F85B03"/>
    <w:rsid w:val="00FB24D4"/>
    <w:rsid w:val="00FD1B2E"/>
    <w:rsid w:val="00FD2EF8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1F9998E"/>
  <w15:docId w15:val="{B1D90D9B-DC5A-4222-A8FC-EE6AF5E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183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55</cp:revision>
  <cp:lastPrinted>2015-11-03T12:21:00Z</cp:lastPrinted>
  <dcterms:created xsi:type="dcterms:W3CDTF">2012-09-19T12:28:00Z</dcterms:created>
  <dcterms:modified xsi:type="dcterms:W3CDTF">2025-08-22T10:34:00Z</dcterms:modified>
</cp:coreProperties>
</file>