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C65B" w14:textId="372876E4" w:rsidR="00DA65F9" w:rsidRDefault="00DA65F9" w:rsidP="00DA65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Technische beschrijving : Kemmlit Type </w:t>
      </w:r>
      <w:proofErr w:type="spellStart"/>
      <w:r>
        <w:rPr>
          <w:b/>
          <w:sz w:val="32"/>
          <w:szCs w:val="32"/>
        </w:rPr>
        <w:t>Classic</w:t>
      </w:r>
      <w:r w:rsidR="00CE369C">
        <w:rPr>
          <w:b/>
          <w:sz w:val="32"/>
          <w:szCs w:val="32"/>
        </w:rPr>
        <w:t>cell</w:t>
      </w:r>
      <w:proofErr w:type="spellEnd"/>
      <w:r w:rsidR="00DC702C">
        <w:rPr>
          <w:b/>
          <w:sz w:val="32"/>
          <w:szCs w:val="32"/>
        </w:rPr>
        <w:t xml:space="preserve"> </w:t>
      </w:r>
      <w:r w:rsidR="00045A31">
        <w:rPr>
          <w:b/>
          <w:sz w:val="32"/>
          <w:szCs w:val="32"/>
        </w:rPr>
        <w:t>- vp</w:t>
      </w:r>
      <w:r w:rsidR="00485E67">
        <w:rPr>
          <w:b/>
          <w:sz w:val="32"/>
          <w:szCs w:val="32"/>
        </w:rPr>
        <w:br/>
      </w:r>
      <w:r w:rsidR="00045A31">
        <w:rPr>
          <w:b/>
          <w:sz w:val="32"/>
          <w:szCs w:val="32"/>
        </w:rPr>
        <w:t>(vloer/plafond)</w:t>
      </w:r>
    </w:p>
    <w:p w14:paraId="309C87AC" w14:textId="77777777" w:rsidR="00DA65F9" w:rsidRPr="00485E67" w:rsidRDefault="00DA65F9" w:rsidP="008B5278">
      <w:pPr>
        <w:rPr>
          <w:b/>
          <w:sz w:val="22"/>
          <w:szCs w:val="22"/>
        </w:rPr>
      </w:pPr>
    </w:p>
    <w:p w14:paraId="69D1BEAA" w14:textId="6C2D927A" w:rsidR="00DA65F9" w:rsidRPr="00CE369C" w:rsidRDefault="00DA65F9" w:rsidP="008B5278">
      <w:pPr>
        <w:rPr>
          <w:b/>
          <w:sz w:val="22"/>
          <w:szCs w:val="22"/>
        </w:rPr>
      </w:pPr>
      <w:r>
        <w:rPr>
          <w:b/>
          <w:sz w:val="22"/>
          <w:szCs w:val="22"/>
        </w:rPr>
        <w:t>Wanden:</w:t>
      </w:r>
    </w:p>
    <w:p w14:paraId="2E8C5E9E" w14:textId="487DD440" w:rsidR="00DA65F9" w:rsidRDefault="00DA65F9" w:rsidP="008B5278">
      <w:pPr>
        <w:rPr>
          <w:sz w:val="22"/>
          <w:szCs w:val="22"/>
        </w:rPr>
      </w:pPr>
      <w:r>
        <w:rPr>
          <w:sz w:val="22"/>
          <w:szCs w:val="22"/>
        </w:rPr>
        <w:t>Sandwich</w:t>
      </w:r>
      <w:r w:rsidR="00CE369C">
        <w:rPr>
          <w:sz w:val="22"/>
          <w:szCs w:val="22"/>
        </w:rPr>
        <w:t xml:space="preserve">panelen </w:t>
      </w:r>
      <w:r>
        <w:rPr>
          <w:sz w:val="22"/>
          <w:szCs w:val="22"/>
        </w:rPr>
        <w:t>42</w:t>
      </w:r>
      <w:r w:rsidR="00053A80">
        <w:rPr>
          <w:sz w:val="22"/>
          <w:szCs w:val="22"/>
        </w:rPr>
        <w:t xml:space="preserve"> </w:t>
      </w:r>
      <w:r>
        <w:rPr>
          <w:sz w:val="22"/>
          <w:szCs w:val="22"/>
        </w:rPr>
        <w:t>mm</w:t>
      </w:r>
      <w:r w:rsidR="00CE369C">
        <w:rPr>
          <w:sz w:val="22"/>
          <w:szCs w:val="22"/>
        </w:rPr>
        <w:t xml:space="preserve"> dik, bestaande uit thermisch verzinkte staalplaten op een polymeer schuimkern om de stijfheid van de wand te verzekeren.</w:t>
      </w:r>
    </w:p>
    <w:p w14:paraId="2CAE6155" w14:textId="30D5C3D2" w:rsidR="00DA65F9" w:rsidRDefault="00CE369C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Dikte van de </w:t>
      </w:r>
      <w:r w:rsidR="0047611F">
        <w:rPr>
          <w:sz w:val="22"/>
          <w:szCs w:val="22"/>
        </w:rPr>
        <w:t>staal</w:t>
      </w:r>
      <w:r>
        <w:rPr>
          <w:sz w:val="22"/>
          <w:szCs w:val="22"/>
        </w:rPr>
        <w:t>plaat 0</w:t>
      </w:r>
      <w:r w:rsidR="00053A80">
        <w:rPr>
          <w:sz w:val="22"/>
          <w:szCs w:val="22"/>
        </w:rPr>
        <w:t>,</w:t>
      </w:r>
      <w:r>
        <w:rPr>
          <w:sz w:val="22"/>
          <w:szCs w:val="22"/>
        </w:rPr>
        <w:t>8 mm met zichtbare polyester lak als afwerkingslaag.</w:t>
      </w:r>
    </w:p>
    <w:p w14:paraId="23DE23C7" w14:textId="6AEBDB36" w:rsidR="00CE369C" w:rsidRDefault="00CE369C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De staalplaten zijn op de vier hoeken omgeplooid. Het geheel wordt onvervormbaar verlijmd. </w:t>
      </w:r>
    </w:p>
    <w:p w14:paraId="07D92BAB" w14:textId="78248ED7" w:rsidR="00CE369C" w:rsidRDefault="00CE369C" w:rsidP="008B5278">
      <w:pPr>
        <w:rPr>
          <w:sz w:val="22"/>
          <w:szCs w:val="22"/>
        </w:rPr>
      </w:pPr>
      <w:r>
        <w:rPr>
          <w:sz w:val="22"/>
          <w:szCs w:val="22"/>
        </w:rPr>
        <w:t>Voor de bevestiging van accessoires zijn interne versterkingen nodig in de wand.</w:t>
      </w:r>
    </w:p>
    <w:p w14:paraId="70A52961" w14:textId="189DE005" w:rsidR="00CE369C" w:rsidRDefault="00CE369C" w:rsidP="00DC702C">
      <w:pPr>
        <w:ind w:left="993" w:hanging="993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>: sandwichpanelen bestaande uit aluminiumplaten, dikte 0</w:t>
      </w:r>
      <w:r w:rsidR="00053A80">
        <w:rPr>
          <w:i/>
          <w:iCs/>
          <w:color w:val="548DD4" w:themeColor="text2" w:themeTint="99"/>
          <w:sz w:val="22"/>
          <w:szCs w:val="22"/>
        </w:rPr>
        <w:t>,</w:t>
      </w:r>
      <w:r>
        <w:rPr>
          <w:i/>
          <w:iCs/>
          <w:color w:val="548DD4" w:themeColor="text2" w:themeTint="99"/>
          <w:sz w:val="22"/>
          <w:szCs w:val="22"/>
        </w:rPr>
        <w:t>8 mm met zichtbare polyester lak als afwerkingslaag</w:t>
      </w:r>
    </w:p>
    <w:p w14:paraId="5D987011" w14:textId="7BA7EE30" w:rsidR="00CE369C" w:rsidRPr="00024061" w:rsidRDefault="00024061" w:rsidP="00DC702C">
      <w:pPr>
        <w:ind w:left="993" w:hanging="993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>: sandwichpanelen bestaande uit roestvrijstalen platen, dikte 0</w:t>
      </w:r>
      <w:r w:rsidR="00053A80">
        <w:rPr>
          <w:i/>
          <w:iCs/>
          <w:color w:val="548DD4" w:themeColor="text2" w:themeTint="99"/>
          <w:sz w:val="22"/>
          <w:szCs w:val="22"/>
        </w:rPr>
        <w:t>,</w:t>
      </w:r>
      <w:r>
        <w:rPr>
          <w:i/>
          <w:iCs/>
          <w:color w:val="548DD4" w:themeColor="text2" w:themeTint="99"/>
          <w:sz w:val="22"/>
          <w:szCs w:val="22"/>
        </w:rPr>
        <w:t>8 mm</w:t>
      </w:r>
    </w:p>
    <w:p w14:paraId="09B0B3F9" w14:textId="77777777" w:rsidR="00CE369C" w:rsidRDefault="00CE369C" w:rsidP="008B5278">
      <w:pPr>
        <w:rPr>
          <w:sz w:val="22"/>
          <w:szCs w:val="22"/>
        </w:rPr>
      </w:pPr>
    </w:p>
    <w:p w14:paraId="7566438C" w14:textId="77777777" w:rsidR="00CE51D4" w:rsidRDefault="00CE51D4" w:rsidP="008B5278">
      <w:pPr>
        <w:rPr>
          <w:sz w:val="22"/>
          <w:szCs w:val="22"/>
        </w:rPr>
      </w:pPr>
    </w:p>
    <w:p w14:paraId="38D8C662" w14:textId="2B5936F3" w:rsidR="00DA65F9" w:rsidRPr="00DA65F9" w:rsidRDefault="00DA65F9" w:rsidP="008B5278">
      <w:pPr>
        <w:rPr>
          <w:b/>
          <w:sz w:val="22"/>
          <w:szCs w:val="22"/>
        </w:rPr>
      </w:pPr>
      <w:r w:rsidRPr="00DA65F9">
        <w:rPr>
          <w:b/>
          <w:sz w:val="22"/>
          <w:szCs w:val="22"/>
        </w:rPr>
        <w:t xml:space="preserve">Afmetingen: </w:t>
      </w:r>
    </w:p>
    <w:p w14:paraId="2D695A2E" w14:textId="0CC613F9" w:rsidR="00DA65F9" w:rsidRDefault="00DA65F9" w:rsidP="008B5278">
      <w:pPr>
        <w:rPr>
          <w:sz w:val="22"/>
          <w:szCs w:val="22"/>
        </w:rPr>
      </w:pPr>
      <w:r>
        <w:rPr>
          <w:sz w:val="22"/>
          <w:szCs w:val="22"/>
        </w:rPr>
        <w:t>Ieder project wordt op maat gemaakt.</w:t>
      </w:r>
      <w:r w:rsidR="00024061">
        <w:rPr>
          <w:sz w:val="22"/>
          <w:szCs w:val="22"/>
        </w:rPr>
        <w:t xml:space="preserve"> </w:t>
      </w:r>
    </w:p>
    <w:p w14:paraId="3DB5502E" w14:textId="77777777" w:rsidR="00DA65F9" w:rsidRDefault="00DA65F9" w:rsidP="008B5278">
      <w:pPr>
        <w:rPr>
          <w:sz w:val="22"/>
          <w:szCs w:val="22"/>
        </w:rPr>
      </w:pPr>
    </w:p>
    <w:p w14:paraId="279F6D46" w14:textId="77777777" w:rsidR="00CE51D4" w:rsidRDefault="00CE51D4" w:rsidP="008B5278">
      <w:pPr>
        <w:rPr>
          <w:sz w:val="22"/>
          <w:szCs w:val="22"/>
        </w:rPr>
      </w:pPr>
    </w:p>
    <w:p w14:paraId="00455677" w14:textId="7F12CD39" w:rsidR="00024061" w:rsidRPr="00024061" w:rsidRDefault="00024061" w:rsidP="008B52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Concept:</w:t>
      </w:r>
    </w:p>
    <w:p w14:paraId="5A95D645" w14:textId="40415067" w:rsidR="00045A31" w:rsidRDefault="00045A31" w:rsidP="008B5278">
      <w:pPr>
        <w:rPr>
          <w:sz w:val="22"/>
          <w:szCs w:val="22"/>
        </w:rPr>
      </w:pPr>
      <w:r>
        <w:rPr>
          <w:sz w:val="22"/>
          <w:szCs w:val="22"/>
        </w:rPr>
        <w:t>De voorwandpanelen, de deuren en de tussenwanden worden in één stuk van vloer tot plafond bevestigd. Maximale hoogte van de cabines: 2800 mm.</w:t>
      </w:r>
    </w:p>
    <w:p w14:paraId="010F9BB9" w14:textId="77777777" w:rsidR="00045A31" w:rsidRDefault="00045A31" w:rsidP="008B5278">
      <w:pPr>
        <w:rPr>
          <w:sz w:val="22"/>
          <w:szCs w:val="22"/>
        </w:rPr>
      </w:pPr>
    </w:p>
    <w:p w14:paraId="3AFC0BF3" w14:textId="706352FE" w:rsidR="007A26CD" w:rsidRPr="008E5B2E" w:rsidRDefault="008E5B2E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De scheidingswanden kunnen uit </w:t>
      </w:r>
      <w:r w:rsidR="00C82270">
        <w:rPr>
          <w:sz w:val="22"/>
          <w:szCs w:val="22"/>
        </w:rPr>
        <w:t>één</w:t>
      </w:r>
      <w:r>
        <w:rPr>
          <w:sz w:val="22"/>
          <w:szCs w:val="22"/>
        </w:rPr>
        <w:t xml:space="preserve"> stuk geproduceerd worden tot een diepte van 1100</w:t>
      </w:r>
      <w:r w:rsidR="00DA1FD4">
        <w:rPr>
          <w:sz w:val="22"/>
          <w:szCs w:val="22"/>
        </w:rPr>
        <w:t> </w:t>
      </w:r>
      <w:r>
        <w:rPr>
          <w:sz w:val="22"/>
          <w:szCs w:val="22"/>
        </w:rPr>
        <w:t>mm.</w:t>
      </w:r>
      <w:r w:rsidR="00D4026D">
        <w:rPr>
          <w:sz w:val="22"/>
          <w:szCs w:val="22"/>
        </w:rPr>
        <w:t xml:space="preserve"> Wanden met een diepte van meer dan 1100 mm worden geproduceerd in </w:t>
      </w:r>
      <w:r w:rsidR="00C82270">
        <w:rPr>
          <w:sz w:val="22"/>
          <w:szCs w:val="22"/>
        </w:rPr>
        <w:t>twee</w:t>
      </w:r>
      <w:r w:rsidR="00D4026D">
        <w:rPr>
          <w:sz w:val="22"/>
          <w:szCs w:val="22"/>
        </w:rPr>
        <w:t xml:space="preserve"> panelen en verbonden met een H-profiel of schaduwvoeg en worden bijkomend versterkt met een bovenprofiel. </w:t>
      </w:r>
    </w:p>
    <w:p w14:paraId="5D876B77" w14:textId="77777777" w:rsidR="00DA65F9" w:rsidRDefault="00DA65F9" w:rsidP="008B5278">
      <w:pPr>
        <w:rPr>
          <w:sz w:val="22"/>
          <w:szCs w:val="22"/>
        </w:rPr>
      </w:pPr>
    </w:p>
    <w:p w14:paraId="678878F3" w14:textId="77777777" w:rsidR="00DA65F9" w:rsidRDefault="00DA65F9" w:rsidP="008B5278">
      <w:pPr>
        <w:rPr>
          <w:sz w:val="22"/>
          <w:szCs w:val="22"/>
        </w:rPr>
      </w:pPr>
    </w:p>
    <w:p w14:paraId="4AB70666" w14:textId="7469A77D" w:rsidR="00D4026D" w:rsidRDefault="00D4026D" w:rsidP="008B527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Profielen:</w:t>
      </w:r>
    </w:p>
    <w:p w14:paraId="654D2A96" w14:textId="64335778" w:rsidR="00D4026D" w:rsidRDefault="00F20489" w:rsidP="008B5278">
      <w:pPr>
        <w:rPr>
          <w:sz w:val="22"/>
          <w:szCs w:val="22"/>
        </w:rPr>
      </w:pPr>
      <w:r>
        <w:rPr>
          <w:sz w:val="22"/>
          <w:szCs w:val="22"/>
        </w:rPr>
        <w:t>Aluminium stabilisatorprofiel 54 x 43 mm.</w:t>
      </w:r>
    </w:p>
    <w:p w14:paraId="58BDE673" w14:textId="77777777" w:rsidR="00903BF5" w:rsidRDefault="00903BF5" w:rsidP="008B5278">
      <w:pPr>
        <w:rPr>
          <w:sz w:val="22"/>
          <w:szCs w:val="22"/>
        </w:rPr>
      </w:pPr>
    </w:p>
    <w:p w14:paraId="69A40D33" w14:textId="7E8AFC11" w:rsidR="00903BF5" w:rsidRDefault="00903BF5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De aansluiting van de frontpanelen met het metselwerk gebeurt met U-profielen zodanig dat bouwtoleranties kunnen opgevangen worden. </w:t>
      </w:r>
    </w:p>
    <w:p w14:paraId="3768A517" w14:textId="324D3543" w:rsidR="00903BF5" w:rsidRDefault="00903BF5" w:rsidP="008B5278">
      <w:pPr>
        <w:rPr>
          <w:sz w:val="22"/>
          <w:szCs w:val="22"/>
        </w:rPr>
      </w:pPr>
      <w:r>
        <w:rPr>
          <w:sz w:val="22"/>
          <w:szCs w:val="22"/>
        </w:rPr>
        <w:t>De hoekverbindingen zijn afgewerkt met een rond hoekprofiel.</w:t>
      </w:r>
    </w:p>
    <w:p w14:paraId="61414FCA" w14:textId="144B5096" w:rsidR="00903BF5" w:rsidRDefault="00903BF5" w:rsidP="00DC702C">
      <w:pPr>
        <w:ind w:left="709" w:hanging="709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Optie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DC702C">
        <w:rPr>
          <w:i/>
          <w:iCs/>
          <w:color w:val="548DD4" w:themeColor="text2" w:themeTint="99"/>
          <w:sz w:val="22"/>
          <w:szCs w:val="22"/>
        </w:rPr>
        <w:tab/>
        <w:t>s</w:t>
      </w:r>
      <w:r>
        <w:rPr>
          <w:i/>
          <w:iCs/>
          <w:color w:val="548DD4" w:themeColor="text2" w:themeTint="99"/>
          <w:sz w:val="22"/>
          <w:szCs w:val="22"/>
        </w:rPr>
        <w:t xml:space="preserve">chaduwvoegen voor de bevestiging van de voorwandpanelen en de </w:t>
      </w:r>
      <w:proofErr w:type="spellStart"/>
      <w:r w:rsidR="00DC702C">
        <w:rPr>
          <w:i/>
          <w:iCs/>
          <w:color w:val="548DD4" w:themeColor="text2" w:themeTint="99"/>
          <w:sz w:val="22"/>
          <w:szCs w:val="22"/>
        </w:rPr>
        <w:t>scheidings-wanden</w:t>
      </w:r>
      <w:proofErr w:type="spellEnd"/>
      <w:r>
        <w:rPr>
          <w:i/>
          <w:iCs/>
          <w:color w:val="548DD4" w:themeColor="text2" w:themeTint="99"/>
          <w:sz w:val="22"/>
          <w:szCs w:val="22"/>
        </w:rPr>
        <w:t xml:space="preserve"> aan de bouwkundige muren</w:t>
      </w:r>
    </w:p>
    <w:p w14:paraId="2599B646" w14:textId="5C0C700C" w:rsidR="00D4026D" w:rsidRDefault="00D4026D" w:rsidP="008B5278">
      <w:pPr>
        <w:rPr>
          <w:sz w:val="22"/>
          <w:szCs w:val="22"/>
        </w:rPr>
      </w:pPr>
    </w:p>
    <w:p w14:paraId="14F24F82" w14:textId="77777777" w:rsidR="00D4026D" w:rsidRDefault="00D4026D" w:rsidP="008B5278">
      <w:pPr>
        <w:rPr>
          <w:sz w:val="22"/>
          <w:szCs w:val="22"/>
        </w:rPr>
      </w:pPr>
    </w:p>
    <w:p w14:paraId="5E3FD45A" w14:textId="285F4CCE" w:rsidR="00DA65F9" w:rsidRDefault="00DA65F9" w:rsidP="008B5278">
      <w:pPr>
        <w:rPr>
          <w:b/>
          <w:sz w:val="22"/>
          <w:szCs w:val="22"/>
        </w:rPr>
      </w:pPr>
      <w:r>
        <w:rPr>
          <w:b/>
          <w:sz w:val="22"/>
          <w:szCs w:val="22"/>
        </w:rPr>
        <w:t>Deuren:</w:t>
      </w:r>
    </w:p>
    <w:p w14:paraId="099FC9DC" w14:textId="7D9DF190" w:rsidR="00DA65F9" w:rsidRDefault="00903BF5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De deuren liggen in hetzelfde vlak als de voorwand. De constructie is identiek met de wanden. Er zijn geen aanslagprofielen. </w:t>
      </w:r>
    </w:p>
    <w:p w14:paraId="20503C77" w14:textId="2A6BA34F" w:rsidR="00903BF5" w:rsidRDefault="00903BF5" w:rsidP="008B5278">
      <w:pPr>
        <w:rPr>
          <w:sz w:val="22"/>
          <w:szCs w:val="22"/>
        </w:rPr>
      </w:pPr>
      <w:r>
        <w:rPr>
          <w:sz w:val="22"/>
          <w:szCs w:val="22"/>
        </w:rPr>
        <w:t>Standaard deurbreedte: 650 mm (andere breedtes 570 mm</w:t>
      </w:r>
      <w:r w:rsidR="00330E98">
        <w:rPr>
          <w:sz w:val="22"/>
          <w:szCs w:val="22"/>
        </w:rPr>
        <w:t>, 750 mm</w:t>
      </w:r>
      <w:r>
        <w:rPr>
          <w:sz w:val="22"/>
          <w:szCs w:val="22"/>
        </w:rPr>
        <w:t xml:space="preserve"> en 980 mm op aanvraag). Voor de bevestiging van de accessoires op de deur zijn interne versterkingen nodig in de wand.</w:t>
      </w:r>
    </w:p>
    <w:p w14:paraId="56102B27" w14:textId="43EEF407" w:rsidR="00195581" w:rsidRDefault="00195581" w:rsidP="008B527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7765065" w14:textId="4AA1E41A" w:rsidR="00626168" w:rsidRDefault="00485E67" w:rsidP="008B527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B</w:t>
      </w:r>
      <w:r w:rsidR="00626168">
        <w:rPr>
          <w:b/>
          <w:bCs/>
          <w:sz w:val="22"/>
          <w:szCs w:val="22"/>
        </w:rPr>
        <w:t>eslag:</w:t>
      </w:r>
    </w:p>
    <w:p w14:paraId="6B78E7A6" w14:textId="247B45C4" w:rsidR="00626168" w:rsidRDefault="00626168" w:rsidP="008B5278">
      <w:pPr>
        <w:rPr>
          <w:sz w:val="22"/>
          <w:szCs w:val="22"/>
        </w:rPr>
      </w:pPr>
      <w:r>
        <w:rPr>
          <w:sz w:val="22"/>
          <w:szCs w:val="22"/>
        </w:rPr>
        <w:t xml:space="preserve">Twee uiterst stevige, onderhoudsvrije 3-rollenscharnier uit aluminium </w:t>
      </w:r>
      <w:bookmarkStart w:id="0" w:name="_Hlk205537746"/>
      <w:r>
        <w:rPr>
          <w:sz w:val="22"/>
          <w:szCs w:val="22"/>
        </w:rPr>
        <w:t>Ø</w:t>
      </w:r>
      <w:r w:rsidR="00053A80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053A80">
        <w:rPr>
          <w:sz w:val="22"/>
          <w:szCs w:val="22"/>
        </w:rPr>
        <w:t xml:space="preserve"> </w:t>
      </w:r>
      <w:r>
        <w:rPr>
          <w:sz w:val="22"/>
          <w:szCs w:val="22"/>
        </w:rPr>
        <w:t>mm</w:t>
      </w:r>
      <w:bookmarkEnd w:id="0"/>
      <w:r>
        <w:rPr>
          <w:sz w:val="22"/>
          <w:szCs w:val="22"/>
        </w:rPr>
        <w:t xml:space="preserve">, waarvan één scharnier voorzien van ingebouwde veer zodanig dat de deuren automatisch sluiten. </w:t>
      </w:r>
    </w:p>
    <w:p w14:paraId="6C17BBEF" w14:textId="3BD816B8" w:rsidR="00626168" w:rsidRDefault="00626168" w:rsidP="008B5278">
      <w:pPr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>: scharnieren in RVS,</w:t>
      </w:r>
      <w:r w:rsidRPr="00626168">
        <w:rPr>
          <w:i/>
          <w:iCs/>
          <w:color w:val="548DD4" w:themeColor="text2" w:themeTint="99"/>
          <w:sz w:val="22"/>
          <w:szCs w:val="22"/>
        </w:rPr>
        <w:t xml:space="preserve"> Ø</w:t>
      </w:r>
      <w:r w:rsidR="004D426A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626168">
        <w:rPr>
          <w:i/>
          <w:iCs/>
          <w:color w:val="548DD4" w:themeColor="text2" w:themeTint="99"/>
          <w:sz w:val="22"/>
          <w:szCs w:val="22"/>
        </w:rPr>
        <w:t>20</w:t>
      </w:r>
      <w:r w:rsidR="004D426A">
        <w:rPr>
          <w:i/>
          <w:iCs/>
          <w:color w:val="548DD4" w:themeColor="text2" w:themeTint="99"/>
          <w:sz w:val="22"/>
          <w:szCs w:val="22"/>
        </w:rPr>
        <w:t xml:space="preserve"> mm</w:t>
      </w:r>
    </w:p>
    <w:p w14:paraId="4DDC5CF3" w14:textId="77777777" w:rsidR="00626168" w:rsidRDefault="00626168" w:rsidP="008B5278">
      <w:pPr>
        <w:rPr>
          <w:i/>
          <w:iCs/>
          <w:color w:val="548DD4" w:themeColor="text2" w:themeTint="99"/>
          <w:sz w:val="22"/>
          <w:szCs w:val="22"/>
        </w:rPr>
      </w:pPr>
    </w:p>
    <w:p w14:paraId="4352714F" w14:textId="6BEC6D61" w:rsidR="00626168" w:rsidRDefault="00626168" w:rsidP="008B5278">
      <w:pPr>
        <w:rPr>
          <w:sz w:val="22"/>
          <w:szCs w:val="22"/>
        </w:rPr>
      </w:pPr>
      <w:r>
        <w:rPr>
          <w:sz w:val="22"/>
          <w:szCs w:val="22"/>
        </w:rPr>
        <w:t>Deurkruk in L- of U- vorm en een slot met rood/wit indicator (vrij/bezet) in geanodiseerd aluminium (slot met nachtschoot).</w:t>
      </w:r>
    </w:p>
    <w:p w14:paraId="3E690CA9" w14:textId="37DA32F2" w:rsidR="00626168" w:rsidRDefault="00626168" w:rsidP="00DC702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Alternatief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4D426A">
        <w:rPr>
          <w:i/>
          <w:iCs/>
          <w:color w:val="548DD4" w:themeColor="text2" w:themeTint="99"/>
          <w:sz w:val="22"/>
          <w:szCs w:val="22"/>
        </w:rPr>
        <w:t>v</w:t>
      </w:r>
      <w:r>
        <w:rPr>
          <w:i/>
          <w:iCs/>
          <w:color w:val="548DD4" w:themeColor="text2" w:themeTint="99"/>
          <w:sz w:val="22"/>
          <w:szCs w:val="22"/>
        </w:rPr>
        <w:t>aste deurknop en een slot met rood/wit indicator (vrij/bezet) in geanodiseerd aluminium</w:t>
      </w:r>
    </w:p>
    <w:p w14:paraId="7EB20BD0" w14:textId="6D02ECB7" w:rsidR="00626168" w:rsidRDefault="00626168" w:rsidP="00DC702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DC702C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RVS uitvoering</w:t>
      </w:r>
    </w:p>
    <w:p w14:paraId="66977C3A" w14:textId="56A060E4" w:rsidR="00626168" w:rsidRPr="00626168" w:rsidRDefault="00626168" w:rsidP="00DC702C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</w:rPr>
      </w:pPr>
      <w:r>
        <w:rPr>
          <w:i/>
          <w:iCs/>
          <w:color w:val="548DD4" w:themeColor="text2" w:themeTint="99"/>
          <w:sz w:val="22"/>
          <w:szCs w:val="22"/>
          <w:u w:val="single"/>
        </w:rPr>
        <w:t>Variante</w:t>
      </w:r>
      <w:r>
        <w:rPr>
          <w:i/>
          <w:iCs/>
          <w:color w:val="548DD4" w:themeColor="text2" w:themeTint="99"/>
          <w:sz w:val="22"/>
          <w:szCs w:val="22"/>
        </w:rPr>
        <w:t xml:space="preserve">: </w:t>
      </w:r>
      <w:r w:rsidR="00DC702C">
        <w:rPr>
          <w:i/>
          <w:iCs/>
          <w:color w:val="548DD4" w:themeColor="text2" w:themeTint="99"/>
          <w:sz w:val="22"/>
          <w:szCs w:val="22"/>
        </w:rPr>
        <w:tab/>
      </w:r>
      <w:r>
        <w:rPr>
          <w:i/>
          <w:iCs/>
          <w:color w:val="548DD4" w:themeColor="text2" w:themeTint="99"/>
          <w:sz w:val="22"/>
          <w:szCs w:val="22"/>
        </w:rPr>
        <w:t>W</w:t>
      </w:r>
      <w:r w:rsidR="00B22EB9">
        <w:rPr>
          <w:i/>
          <w:iCs/>
          <w:color w:val="548DD4" w:themeColor="text2" w:themeTint="99"/>
          <w:sz w:val="22"/>
          <w:szCs w:val="22"/>
        </w:rPr>
        <w:t>C</w:t>
      </w:r>
      <w:r w:rsidR="00B22EB9">
        <w:rPr>
          <w:i/>
          <w:iCs/>
          <w:color w:val="548DD4" w:themeColor="text2" w:themeTint="99"/>
          <w:sz w:val="22"/>
          <w:szCs w:val="22"/>
        </w:rPr>
        <w:noBreakHyphen/>
      </w:r>
      <w:r>
        <w:rPr>
          <w:i/>
          <w:iCs/>
          <w:color w:val="548DD4" w:themeColor="text2" w:themeTint="99"/>
          <w:sz w:val="22"/>
          <w:szCs w:val="22"/>
        </w:rPr>
        <w:t>slot met dagschoot en deurknop in nylon zijn onzichtbaar bevestigd</w:t>
      </w:r>
      <w:r w:rsidR="003D0D0E">
        <w:rPr>
          <w:i/>
          <w:iCs/>
          <w:color w:val="548DD4" w:themeColor="text2" w:themeTint="99"/>
          <w:sz w:val="22"/>
          <w:szCs w:val="22"/>
        </w:rPr>
        <w:t xml:space="preserve">, </w:t>
      </w:r>
      <w:r>
        <w:rPr>
          <w:i/>
          <w:iCs/>
          <w:color w:val="548DD4" w:themeColor="text2" w:themeTint="99"/>
          <w:sz w:val="22"/>
          <w:szCs w:val="22"/>
        </w:rPr>
        <w:t>W</w:t>
      </w:r>
      <w:r w:rsidR="00B22EB9">
        <w:rPr>
          <w:i/>
          <w:iCs/>
          <w:color w:val="548DD4" w:themeColor="text2" w:themeTint="99"/>
          <w:sz w:val="22"/>
          <w:szCs w:val="22"/>
        </w:rPr>
        <w:t>C</w:t>
      </w:r>
      <w:r w:rsidR="00B22EB9">
        <w:rPr>
          <w:i/>
          <w:iCs/>
          <w:color w:val="548DD4" w:themeColor="text2" w:themeTint="99"/>
          <w:sz w:val="22"/>
          <w:szCs w:val="22"/>
        </w:rPr>
        <w:noBreakHyphen/>
      </w:r>
      <w:r>
        <w:rPr>
          <w:i/>
          <w:iCs/>
          <w:color w:val="548DD4" w:themeColor="text2" w:themeTint="99"/>
          <w:sz w:val="22"/>
          <w:szCs w:val="22"/>
        </w:rPr>
        <w:t>rozetten in nylon met rood/wit bezetaanduiding en noodopening</w:t>
      </w:r>
    </w:p>
    <w:p w14:paraId="520FBE69" w14:textId="77777777" w:rsidR="00056B14" w:rsidRDefault="00056B14" w:rsidP="008B5278">
      <w:pPr>
        <w:rPr>
          <w:sz w:val="22"/>
          <w:szCs w:val="22"/>
        </w:rPr>
      </w:pPr>
    </w:p>
    <w:p w14:paraId="1659ADFA" w14:textId="77777777" w:rsidR="00056B14" w:rsidRDefault="00056B14" w:rsidP="008B5278">
      <w:pPr>
        <w:rPr>
          <w:sz w:val="22"/>
          <w:szCs w:val="22"/>
        </w:rPr>
      </w:pPr>
    </w:p>
    <w:p w14:paraId="458C4B4E" w14:textId="6B124B28" w:rsidR="00DA65F9" w:rsidRPr="00C06773" w:rsidRDefault="00DA65F9" w:rsidP="008B5278">
      <w:pPr>
        <w:rPr>
          <w:b/>
          <w:sz w:val="22"/>
          <w:szCs w:val="22"/>
        </w:rPr>
      </w:pPr>
      <w:r>
        <w:rPr>
          <w:b/>
          <w:sz w:val="22"/>
          <w:szCs w:val="22"/>
        </w:rPr>
        <w:t>Kleuren:</w:t>
      </w:r>
    </w:p>
    <w:p w14:paraId="35633932" w14:textId="77777777" w:rsidR="00C06773" w:rsidRDefault="00C06773" w:rsidP="008B5278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3A9611B9" w14:textId="77777777" w:rsidR="00C06773" w:rsidRDefault="00C06773" w:rsidP="008B527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5B03CC8A" w14:textId="77777777" w:rsidR="007F5280" w:rsidRDefault="007F5280" w:rsidP="007F528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profielen: standaard naturel geanodiseerd</w:t>
      </w:r>
    </w:p>
    <w:p w14:paraId="3BCAA7CB" w14:textId="77777777" w:rsidR="007F5280" w:rsidRPr="00C06773" w:rsidRDefault="007F5280" w:rsidP="007F528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deurbeslag: standaard naturel geanodiseerd</w:t>
      </w:r>
    </w:p>
    <w:p w14:paraId="3231B9AA" w14:textId="77777777" w:rsidR="00DA65F9" w:rsidRDefault="00DA65F9" w:rsidP="008B5278">
      <w:pPr>
        <w:rPr>
          <w:sz w:val="22"/>
          <w:szCs w:val="22"/>
        </w:rPr>
      </w:pPr>
    </w:p>
    <w:p w14:paraId="38AC8FCA" w14:textId="77777777" w:rsidR="00056B14" w:rsidRDefault="00056B14" w:rsidP="008B5278">
      <w:pPr>
        <w:rPr>
          <w:sz w:val="22"/>
          <w:szCs w:val="22"/>
        </w:rPr>
      </w:pPr>
    </w:p>
    <w:p w14:paraId="4F151AD7" w14:textId="77777777" w:rsidR="00DA65F9" w:rsidRDefault="00DA65F9" w:rsidP="008B52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Toebehoren : </w:t>
      </w:r>
    </w:p>
    <w:p w14:paraId="10572189" w14:textId="1CBBCF15" w:rsidR="00F1243A" w:rsidRPr="00485E67" w:rsidRDefault="00C06773" w:rsidP="008B5278">
      <w:pPr>
        <w:rPr>
          <w:sz w:val="22"/>
          <w:szCs w:val="22"/>
        </w:rPr>
      </w:pPr>
      <w:r>
        <w:rPr>
          <w:sz w:val="22"/>
          <w:szCs w:val="22"/>
        </w:rPr>
        <w:t>Toebehoren zoals kleerhaken, papierrolhouder</w:t>
      </w:r>
      <w:r w:rsidR="00706AFA">
        <w:rPr>
          <w:sz w:val="22"/>
          <w:szCs w:val="22"/>
        </w:rPr>
        <w:t>s</w:t>
      </w:r>
      <w:r>
        <w:rPr>
          <w:sz w:val="22"/>
          <w:szCs w:val="22"/>
        </w:rPr>
        <w:t>, wc-borstels, urinoirschotten zijn beschikbaar</w:t>
      </w:r>
      <w:r w:rsidR="007E2907">
        <w:rPr>
          <w:sz w:val="22"/>
          <w:szCs w:val="22"/>
        </w:rPr>
        <w:t xml:space="preserve"> </w:t>
      </w:r>
      <w:r>
        <w:rPr>
          <w:sz w:val="22"/>
          <w:szCs w:val="22"/>
        </w:rPr>
        <w:t>(inclusief de versterking in de wand)</w:t>
      </w:r>
      <w:r w:rsidR="00754F82">
        <w:rPr>
          <w:sz w:val="22"/>
          <w:szCs w:val="22"/>
        </w:rPr>
        <w:t>.</w:t>
      </w:r>
    </w:p>
    <w:sectPr w:rsidR="00F1243A" w:rsidRPr="00485E67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59A2" w14:textId="77777777" w:rsidR="007A2209" w:rsidRDefault="007A2209">
      <w:r>
        <w:separator/>
      </w:r>
    </w:p>
  </w:endnote>
  <w:endnote w:type="continuationSeparator" w:id="0">
    <w:p w14:paraId="4B8B5A69" w14:textId="77777777" w:rsidR="007A2209" w:rsidRDefault="007A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655" w14:textId="77777777" w:rsidR="007A2209" w:rsidRPr="00AB5DF9" w:rsidRDefault="007A2209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48A7AE65" w14:textId="77777777" w:rsidR="007A2209" w:rsidRDefault="007A2209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3DA3647" w14:textId="77777777" w:rsidR="007A2209" w:rsidRPr="00AB5DF9" w:rsidRDefault="007A2209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076B" w14:textId="77777777" w:rsidR="007A2209" w:rsidRDefault="007A2209">
      <w:r>
        <w:separator/>
      </w:r>
    </w:p>
  </w:footnote>
  <w:footnote w:type="continuationSeparator" w:id="0">
    <w:p w14:paraId="0A96AA96" w14:textId="77777777" w:rsidR="007A2209" w:rsidRDefault="007A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976" w14:textId="536E17C4" w:rsidR="007A2209" w:rsidRDefault="007A2209" w:rsidP="0019558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7728" behindDoc="0" locked="0" layoutInCell="1" allowOverlap="1" wp14:anchorId="53FF6BAA" wp14:editId="08D24735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6087148A" w14:textId="0EEBAECE" w:rsidR="00195581" w:rsidRDefault="00195581" w:rsidP="0019558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640EA735" w14:textId="32020DF6" w:rsidR="007A2209" w:rsidRDefault="00195581" w:rsidP="0019558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583C9F2" w14:textId="3EE9907B" w:rsidR="00195581" w:rsidRDefault="00195581" w:rsidP="0019558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7A6D0893" w14:textId="77777777" w:rsidR="00195581" w:rsidRDefault="00195581" w:rsidP="00195581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92194">
    <w:abstractNumId w:val="1"/>
  </w:num>
  <w:num w:numId="2" w16cid:durableId="1843471702">
    <w:abstractNumId w:val="2"/>
  </w:num>
  <w:num w:numId="3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02890"/>
    <w:rsid w:val="00014A3D"/>
    <w:rsid w:val="00015BAD"/>
    <w:rsid w:val="00020205"/>
    <w:rsid w:val="00020B2D"/>
    <w:rsid w:val="00024061"/>
    <w:rsid w:val="00026C00"/>
    <w:rsid w:val="00031C45"/>
    <w:rsid w:val="00033FC4"/>
    <w:rsid w:val="00045A31"/>
    <w:rsid w:val="00053A80"/>
    <w:rsid w:val="00056B14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95581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5035A"/>
    <w:rsid w:val="00256C2B"/>
    <w:rsid w:val="002718E4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0E98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0D0E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718D"/>
    <w:rsid w:val="00463477"/>
    <w:rsid w:val="00472E38"/>
    <w:rsid w:val="00474376"/>
    <w:rsid w:val="004750E4"/>
    <w:rsid w:val="00476026"/>
    <w:rsid w:val="0047611F"/>
    <w:rsid w:val="00485E67"/>
    <w:rsid w:val="004860F4"/>
    <w:rsid w:val="004860FA"/>
    <w:rsid w:val="00494C8D"/>
    <w:rsid w:val="004A2126"/>
    <w:rsid w:val="004A31F3"/>
    <w:rsid w:val="004A331A"/>
    <w:rsid w:val="004B08AF"/>
    <w:rsid w:val="004B64D5"/>
    <w:rsid w:val="004B7266"/>
    <w:rsid w:val="004C7634"/>
    <w:rsid w:val="004D083C"/>
    <w:rsid w:val="004D2A17"/>
    <w:rsid w:val="004D426A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2456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68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E5BCD"/>
    <w:rsid w:val="006F2DAE"/>
    <w:rsid w:val="006F3B63"/>
    <w:rsid w:val="007010F0"/>
    <w:rsid w:val="0070524F"/>
    <w:rsid w:val="00706AFA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38"/>
    <w:rsid w:val="00742E7A"/>
    <w:rsid w:val="0074398C"/>
    <w:rsid w:val="0075035C"/>
    <w:rsid w:val="007507BE"/>
    <w:rsid w:val="00752C7A"/>
    <w:rsid w:val="00754F82"/>
    <w:rsid w:val="00774BB1"/>
    <w:rsid w:val="007779B4"/>
    <w:rsid w:val="00783DB2"/>
    <w:rsid w:val="00791F24"/>
    <w:rsid w:val="007A0C28"/>
    <w:rsid w:val="007A2209"/>
    <w:rsid w:val="007A26CD"/>
    <w:rsid w:val="007A44FE"/>
    <w:rsid w:val="007B54E2"/>
    <w:rsid w:val="007C1920"/>
    <w:rsid w:val="007C5038"/>
    <w:rsid w:val="007E2907"/>
    <w:rsid w:val="007E357F"/>
    <w:rsid w:val="007F5280"/>
    <w:rsid w:val="00801647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5278"/>
    <w:rsid w:val="008C0FA2"/>
    <w:rsid w:val="008C28E4"/>
    <w:rsid w:val="008D12E5"/>
    <w:rsid w:val="008D2F81"/>
    <w:rsid w:val="008E16B1"/>
    <w:rsid w:val="008E5619"/>
    <w:rsid w:val="008E5B2E"/>
    <w:rsid w:val="00900AD2"/>
    <w:rsid w:val="0090201E"/>
    <w:rsid w:val="0090330D"/>
    <w:rsid w:val="00903438"/>
    <w:rsid w:val="00903BF5"/>
    <w:rsid w:val="009050E2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22EB9"/>
    <w:rsid w:val="00B24D7F"/>
    <w:rsid w:val="00B31F30"/>
    <w:rsid w:val="00B325D0"/>
    <w:rsid w:val="00B372ED"/>
    <w:rsid w:val="00B40003"/>
    <w:rsid w:val="00B4643F"/>
    <w:rsid w:val="00B54F24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BF62D1"/>
    <w:rsid w:val="00C06773"/>
    <w:rsid w:val="00C07F60"/>
    <w:rsid w:val="00C10C3D"/>
    <w:rsid w:val="00C15183"/>
    <w:rsid w:val="00C21DCE"/>
    <w:rsid w:val="00C2657C"/>
    <w:rsid w:val="00C33CDF"/>
    <w:rsid w:val="00C37494"/>
    <w:rsid w:val="00C54ECD"/>
    <w:rsid w:val="00C65971"/>
    <w:rsid w:val="00C67692"/>
    <w:rsid w:val="00C74BAC"/>
    <w:rsid w:val="00C769A9"/>
    <w:rsid w:val="00C82270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E369C"/>
    <w:rsid w:val="00CE51D4"/>
    <w:rsid w:val="00CF768E"/>
    <w:rsid w:val="00D0246A"/>
    <w:rsid w:val="00D049BB"/>
    <w:rsid w:val="00D20D18"/>
    <w:rsid w:val="00D373AE"/>
    <w:rsid w:val="00D4026D"/>
    <w:rsid w:val="00D53F81"/>
    <w:rsid w:val="00D62156"/>
    <w:rsid w:val="00D83CF2"/>
    <w:rsid w:val="00D842CF"/>
    <w:rsid w:val="00DA0E4D"/>
    <w:rsid w:val="00DA1FD4"/>
    <w:rsid w:val="00DA65F9"/>
    <w:rsid w:val="00DB1E4E"/>
    <w:rsid w:val="00DC0BC7"/>
    <w:rsid w:val="00DC4E54"/>
    <w:rsid w:val="00DC702C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E3E5F"/>
    <w:rsid w:val="00EE4184"/>
    <w:rsid w:val="00F1243A"/>
    <w:rsid w:val="00F2018B"/>
    <w:rsid w:val="00F20489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2B5A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503FBF0"/>
  <w15:docId w15:val="{FD753C56-384B-4A73-A8CD-F4B21A3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39</TotalTime>
  <Pages>2</Pages>
  <Words>392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24</cp:revision>
  <cp:lastPrinted>2012-11-20T10:40:00Z</cp:lastPrinted>
  <dcterms:created xsi:type="dcterms:W3CDTF">2025-08-08T07:57:00Z</dcterms:created>
  <dcterms:modified xsi:type="dcterms:W3CDTF">2025-08-22T10:29:00Z</dcterms:modified>
</cp:coreProperties>
</file>