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527B" w14:textId="5F9530CF" w:rsidR="00BE3A97" w:rsidRDefault="00BE3A97" w:rsidP="00BE3A97">
      <w:pPr>
        <w:jc w:val="center"/>
        <w:rPr>
          <w:b/>
          <w:sz w:val="22"/>
          <w:szCs w:val="22"/>
          <w:lang w:val="fr-FR"/>
        </w:rPr>
      </w:pPr>
      <w:r w:rsidRPr="004B4E61">
        <w:rPr>
          <w:b/>
          <w:sz w:val="32"/>
          <w:szCs w:val="32"/>
          <w:lang w:val="fr-FR"/>
        </w:rPr>
        <w:t>Descriptif technique : Kemmlit Type NiUU K/F</w:t>
      </w:r>
      <w:r w:rsidR="00EB7EB9">
        <w:rPr>
          <w:b/>
          <w:sz w:val="32"/>
          <w:szCs w:val="32"/>
          <w:lang w:val="fr-FR"/>
        </w:rPr>
        <w:t xml:space="preserve"> - </w:t>
      </w:r>
      <w:proofErr w:type="spellStart"/>
      <w:r w:rsidR="00EB7EB9">
        <w:rPr>
          <w:b/>
          <w:sz w:val="32"/>
          <w:szCs w:val="32"/>
          <w:lang w:val="fr-FR"/>
        </w:rPr>
        <w:t>vp</w:t>
      </w:r>
      <w:proofErr w:type="spellEnd"/>
      <w:r w:rsidR="00EB7EB9">
        <w:rPr>
          <w:b/>
          <w:sz w:val="32"/>
          <w:szCs w:val="32"/>
          <w:lang w:val="fr-FR"/>
        </w:rPr>
        <w:br/>
        <w:t>(sol/plafond)</w:t>
      </w:r>
    </w:p>
    <w:p w14:paraId="58570DF3" w14:textId="77777777" w:rsidR="00BE3A97" w:rsidRDefault="00BE3A97" w:rsidP="00BE3A97">
      <w:pPr>
        <w:jc w:val="center"/>
        <w:rPr>
          <w:b/>
          <w:sz w:val="22"/>
          <w:szCs w:val="22"/>
          <w:lang w:val="fr-FR"/>
        </w:rPr>
      </w:pPr>
    </w:p>
    <w:p w14:paraId="1EBF183E" w14:textId="77777777" w:rsidR="00BE3A97" w:rsidRDefault="00BE3A97" w:rsidP="00BE3A97">
      <w:pPr>
        <w:jc w:val="both"/>
        <w:rPr>
          <w:b/>
          <w:sz w:val="22"/>
          <w:szCs w:val="22"/>
          <w:lang w:val="fr-FR"/>
        </w:rPr>
      </w:pPr>
    </w:p>
    <w:p w14:paraId="574B0696" w14:textId="644B3E93" w:rsidR="00BE3A97" w:rsidRDefault="00BE3A97" w:rsidP="00AE30F5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Panneaux : </w:t>
      </w:r>
    </w:p>
    <w:p w14:paraId="36B998A7" w14:textId="4533F782" w:rsidR="00AE30F5" w:rsidRPr="00AE30F5" w:rsidRDefault="00AE30F5" w:rsidP="00AE30F5">
      <w:pPr>
        <w:rPr>
          <w:sz w:val="22"/>
          <w:szCs w:val="22"/>
          <w:lang w:val="fr-FR"/>
        </w:rPr>
      </w:pPr>
      <w:r w:rsidRPr="00AE30F5">
        <w:rPr>
          <w:sz w:val="22"/>
          <w:szCs w:val="22"/>
          <w:lang w:val="fr-FR"/>
        </w:rPr>
        <w:t xml:space="preserve">Les </w:t>
      </w:r>
      <w:r>
        <w:rPr>
          <w:sz w:val="22"/>
          <w:szCs w:val="22"/>
          <w:lang w:val="fr-FR"/>
        </w:rPr>
        <w:t>cloisons</w:t>
      </w:r>
      <w:r w:rsidRPr="00AE30F5">
        <w:rPr>
          <w:sz w:val="22"/>
          <w:szCs w:val="22"/>
          <w:lang w:val="fr-FR"/>
        </w:rPr>
        <w:t xml:space="preserve"> sont constitué</w:t>
      </w:r>
      <w:r>
        <w:rPr>
          <w:sz w:val="22"/>
          <w:szCs w:val="22"/>
          <w:lang w:val="fr-FR"/>
        </w:rPr>
        <w:t>e</w:t>
      </w:r>
      <w:r w:rsidRPr="00AE30F5">
        <w:rPr>
          <w:sz w:val="22"/>
          <w:szCs w:val="22"/>
          <w:lang w:val="fr-FR"/>
        </w:rPr>
        <w:t>s de panneaux de particules avec une surface en mélamine.</w:t>
      </w:r>
    </w:p>
    <w:p w14:paraId="0922228D" w14:textId="1C4B6338" w:rsidR="00AE30F5" w:rsidRPr="007175F9" w:rsidRDefault="00AE30F5" w:rsidP="00AE30F5">
      <w:pPr>
        <w:rPr>
          <w:sz w:val="22"/>
          <w:szCs w:val="22"/>
          <w:lang w:val="fr-BE"/>
        </w:rPr>
      </w:pPr>
      <w:r w:rsidRPr="007175F9">
        <w:rPr>
          <w:sz w:val="22"/>
          <w:szCs w:val="22"/>
          <w:lang w:val="fr-BE"/>
        </w:rPr>
        <w:t>Finition des chants : bords verticaux finis avec un profilé en aluminium anodisé et</w:t>
      </w:r>
      <w:r w:rsidR="007175F9" w:rsidRPr="007175F9">
        <w:rPr>
          <w:sz w:val="22"/>
          <w:szCs w:val="22"/>
          <w:lang w:val="fr-BE"/>
        </w:rPr>
        <w:t xml:space="preserve"> bords horizontaux finis avec ruban ABS d’épaisseur de 2 mm en blanc ou gris clair.</w:t>
      </w:r>
    </w:p>
    <w:p w14:paraId="41B75959" w14:textId="77777777" w:rsidR="00AE30F5" w:rsidRPr="007175F9" w:rsidRDefault="00AE30F5" w:rsidP="00AE30F5">
      <w:pPr>
        <w:rPr>
          <w:sz w:val="22"/>
          <w:szCs w:val="22"/>
          <w:lang w:val="fr-BE"/>
        </w:rPr>
      </w:pPr>
    </w:p>
    <w:p w14:paraId="1623F3D7" w14:textId="3F8D592C" w:rsidR="007175F9" w:rsidRPr="007175F9" w:rsidRDefault="007175F9" w:rsidP="007175F9">
      <w:pPr>
        <w:rPr>
          <w:i/>
          <w:iCs/>
          <w:color w:val="548DD4" w:themeColor="text2" w:themeTint="99"/>
          <w:sz w:val="22"/>
          <w:szCs w:val="22"/>
          <w:lang w:val="fr-BE"/>
        </w:rPr>
      </w:pPr>
      <w:r w:rsidRPr="007175F9">
        <w:rPr>
          <w:i/>
          <w:iCs/>
          <w:color w:val="548DD4" w:themeColor="text2" w:themeTint="99"/>
          <w:sz w:val="22"/>
          <w:szCs w:val="22"/>
          <w:lang w:val="fr-BE"/>
        </w:rPr>
        <w:t xml:space="preserve">NiUU F : épaisseur de la paroi frontale, </w:t>
      </w:r>
      <w:r w:rsidR="001F1CB4" w:rsidRPr="007175F9">
        <w:rPr>
          <w:i/>
          <w:iCs/>
          <w:color w:val="548DD4" w:themeColor="text2" w:themeTint="99"/>
          <w:sz w:val="22"/>
          <w:szCs w:val="22"/>
          <w:lang w:val="fr-BE"/>
        </w:rPr>
        <w:t xml:space="preserve">paroi </w:t>
      </w:r>
      <w:r w:rsidR="001F1CB4">
        <w:rPr>
          <w:i/>
          <w:iCs/>
          <w:color w:val="548DD4" w:themeColor="text2" w:themeTint="99"/>
          <w:sz w:val="22"/>
          <w:szCs w:val="22"/>
          <w:lang w:val="fr-BE"/>
        </w:rPr>
        <w:t>de séparation</w:t>
      </w:r>
      <w:r w:rsidR="001F1CB4" w:rsidRPr="007175F9">
        <w:rPr>
          <w:i/>
          <w:iCs/>
          <w:color w:val="548DD4" w:themeColor="text2" w:themeTint="99"/>
          <w:sz w:val="22"/>
          <w:szCs w:val="22"/>
          <w:lang w:val="fr-BE"/>
        </w:rPr>
        <w:t xml:space="preserve"> </w:t>
      </w:r>
      <w:r w:rsidRPr="007175F9">
        <w:rPr>
          <w:i/>
          <w:iCs/>
          <w:color w:val="548DD4" w:themeColor="text2" w:themeTint="99"/>
          <w:sz w:val="22"/>
          <w:szCs w:val="22"/>
          <w:lang w:val="fr-BE"/>
        </w:rPr>
        <w:t>et porte : 30 mm.</w:t>
      </w:r>
    </w:p>
    <w:p w14:paraId="7C4E4CFD" w14:textId="7A1D4BE1" w:rsidR="007175F9" w:rsidRDefault="007175F9" w:rsidP="007175F9">
      <w:pPr>
        <w:rPr>
          <w:i/>
          <w:iCs/>
          <w:color w:val="548DD4" w:themeColor="text2" w:themeTint="99"/>
          <w:sz w:val="22"/>
          <w:szCs w:val="22"/>
          <w:lang w:val="fr-BE"/>
        </w:rPr>
      </w:pPr>
      <w:r w:rsidRPr="007175F9">
        <w:rPr>
          <w:i/>
          <w:iCs/>
          <w:color w:val="548DD4" w:themeColor="text2" w:themeTint="99"/>
          <w:sz w:val="22"/>
          <w:szCs w:val="22"/>
          <w:lang w:val="fr-BE"/>
        </w:rPr>
        <w:t>NiUU K : épaisseur de la paroi frontale</w:t>
      </w:r>
      <w:r w:rsidR="001F1CB4">
        <w:rPr>
          <w:i/>
          <w:iCs/>
          <w:color w:val="548DD4" w:themeColor="text2" w:themeTint="99"/>
          <w:sz w:val="22"/>
          <w:szCs w:val="22"/>
          <w:lang w:val="fr-BE"/>
        </w:rPr>
        <w:t xml:space="preserve">, </w:t>
      </w:r>
      <w:r w:rsidR="001F1CB4">
        <w:rPr>
          <w:i/>
          <w:iCs/>
          <w:color w:val="548DD4" w:themeColor="text2" w:themeTint="99"/>
          <w:sz w:val="22"/>
          <w:szCs w:val="22"/>
          <w:lang w:val="fr-BE"/>
        </w:rPr>
        <w:t>latérale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 xml:space="preserve"> et porte: 38 mm, </w:t>
      </w:r>
      <w:r w:rsidRPr="007175F9">
        <w:rPr>
          <w:i/>
          <w:iCs/>
          <w:color w:val="548DD4" w:themeColor="text2" w:themeTint="99"/>
          <w:sz w:val="22"/>
          <w:szCs w:val="22"/>
          <w:lang w:val="fr-BE"/>
        </w:rPr>
        <w:t xml:space="preserve">paroi </w:t>
      </w:r>
      <w:r w:rsidR="001F1CB4">
        <w:rPr>
          <w:i/>
          <w:iCs/>
          <w:color w:val="548DD4" w:themeColor="text2" w:themeTint="99"/>
          <w:sz w:val="22"/>
          <w:szCs w:val="22"/>
          <w:lang w:val="fr-BE"/>
        </w:rPr>
        <w:t>transversale </w:t>
      </w:r>
      <w:r w:rsidRPr="007175F9">
        <w:rPr>
          <w:i/>
          <w:iCs/>
          <w:color w:val="548DD4" w:themeColor="text2" w:themeTint="99"/>
          <w:sz w:val="22"/>
          <w:szCs w:val="22"/>
          <w:lang w:val="fr-BE"/>
        </w:rPr>
        <w:t>: 30 mm.</w:t>
      </w:r>
    </w:p>
    <w:p w14:paraId="275AA1CE" w14:textId="77777777" w:rsidR="00A81701" w:rsidRDefault="00A81701" w:rsidP="007175F9">
      <w:pPr>
        <w:rPr>
          <w:i/>
          <w:iCs/>
          <w:color w:val="548DD4" w:themeColor="text2" w:themeTint="99"/>
          <w:sz w:val="22"/>
          <w:szCs w:val="22"/>
          <w:lang w:val="fr-BE"/>
        </w:rPr>
      </w:pPr>
    </w:p>
    <w:p w14:paraId="631399E6" w14:textId="4FBD3F4D" w:rsidR="00A81701" w:rsidRDefault="00A81701" w:rsidP="00CF530D">
      <w:pPr>
        <w:ind w:left="1134" w:hanging="1134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CF530D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 1</w:t>
      </w:r>
      <w:r w:rsidRPr="00D460D6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 xml:space="preserve">: Type NiUU One F : </w:t>
      </w:r>
      <w:r w:rsidR="00CF530D">
        <w:rPr>
          <w:i/>
          <w:iCs/>
          <w:color w:val="548DD4" w:themeColor="text2" w:themeTint="99"/>
          <w:sz w:val="22"/>
          <w:szCs w:val="22"/>
          <w:lang w:val="fr-BE"/>
        </w:rPr>
        <w:t>paroi frontale plane à l’extérieure, profil d’arrêt à l’intérieur de la cabine.</w:t>
      </w:r>
    </w:p>
    <w:p w14:paraId="4840987B" w14:textId="77777777" w:rsidR="00CF530D" w:rsidRDefault="00CF530D" w:rsidP="00CF530D">
      <w:pPr>
        <w:ind w:left="1134" w:hanging="1134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CF530D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 2</w:t>
      </w:r>
      <w:r w:rsidRPr="00D460D6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>: Type NiUU One K : paroi frontale plane à l’extérieure, profil d’arrêt à l’intérieur de la cabine.</w:t>
      </w:r>
    </w:p>
    <w:p w14:paraId="6524131F" w14:textId="619BB502" w:rsidR="00CF530D" w:rsidRPr="007175F9" w:rsidRDefault="00CF530D" w:rsidP="00CF530D">
      <w:pPr>
        <w:ind w:left="1134" w:hanging="1134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CF530D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 3</w:t>
      </w:r>
      <w:r w:rsidRPr="00D460D6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>: Type NiUU One F Superfront : panneaux de particules avec surface HPL 0,8</w:t>
      </w:r>
      <w:r w:rsidR="00D4093F">
        <w:rPr>
          <w:i/>
          <w:iCs/>
          <w:color w:val="548DD4" w:themeColor="text2" w:themeTint="99"/>
          <w:sz w:val="22"/>
          <w:szCs w:val="22"/>
          <w:lang w:val="fr-BE"/>
        </w:rPr>
        <w:t> 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>mm</w:t>
      </w:r>
    </w:p>
    <w:p w14:paraId="60F5CC38" w14:textId="51E0D32F" w:rsidR="00CF530D" w:rsidRPr="007175F9" w:rsidRDefault="00CF530D" w:rsidP="00CF530D">
      <w:pPr>
        <w:ind w:left="1134" w:hanging="1134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CF530D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Variante </w:t>
      </w:r>
      <w:r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4</w:t>
      </w:r>
      <w:r w:rsidRPr="00D460D6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>: Type NiUU One K Superfront : panneaux de particules avec surface HPL 0,8</w:t>
      </w:r>
      <w:r w:rsidR="00D4093F">
        <w:rPr>
          <w:i/>
          <w:iCs/>
          <w:color w:val="548DD4" w:themeColor="text2" w:themeTint="99"/>
          <w:sz w:val="22"/>
          <w:szCs w:val="22"/>
          <w:lang w:val="fr-BE"/>
        </w:rPr>
        <w:t> m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>m</w:t>
      </w:r>
    </w:p>
    <w:p w14:paraId="05E9D6FD" w14:textId="77777777" w:rsidR="007175F9" w:rsidRPr="007175F9" w:rsidRDefault="007175F9" w:rsidP="00AE30F5">
      <w:pPr>
        <w:rPr>
          <w:sz w:val="22"/>
          <w:szCs w:val="22"/>
          <w:lang w:val="fr-BE"/>
        </w:rPr>
      </w:pPr>
    </w:p>
    <w:p w14:paraId="1321E391" w14:textId="77777777" w:rsidR="007175F9" w:rsidRPr="007175F9" w:rsidRDefault="007175F9" w:rsidP="00AE30F5">
      <w:pPr>
        <w:rPr>
          <w:sz w:val="22"/>
          <w:szCs w:val="22"/>
          <w:lang w:val="fr-BE"/>
        </w:rPr>
      </w:pPr>
    </w:p>
    <w:p w14:paraId="40F49EAC" w14:textId="77777777" w:rsidR="00BE3A97" w:rsidRDefault="00BE3A97" w:rsidP="00AE30F5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Dimensions :</w:t>
      </w:r>
    </w:p>
    <w:p w14:paraId="7D7134D2" w14:textId="20B0708C" w:rsidR="00CF530D" w:rsidRDefault="00CF530D" w:rsidP="00CF530D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 xml:space="preserve">Chaque projet est réalisé sur mesure. </w:t>
      </w:r>
    </w:p>
    <w:p w14:paraId="7452ABA4" w14:textId="77777777" w:rsidR="00F10668" w:rsidRDefault="00F10668" w:rsidP="00CF530D">
      <w:pPr>
        <w:rPr>
          <w:sz w:val="22"/>
          <w:szCs w:val="22"/>
          <w:lang w:val="fr-BE"/>
        </w:rPr>
      </w:pPr>
    </w:p>
    <w:p w14:paraId="0D585BA4" w14:textId="77777777" w:rsidR="00D4705A" w:rsidRDefault="00D4705A" w:rsidP="00CF530D">
      <w:pPr>
        <w:rPr>
          <w:b/>
          <w:bCs/>
          <w:sz w:val="22"/>
          <w:szCs w:val="22"/>
          <w:lang w:val="fr-BE"/>
        </w:rPr>
      </w:pPr>
    </w:p>
    <w:p w14:paraId="7C85A317" w14:textId="24E8AD98" w:rsidR="00F10668" w:rsidRPr="00F10668" w:rsidRDefault="00F10668" w:rsidP="00CF530D">
      <w:pPr>
        <w:rPr>
          <w:b/>
          <w:bCs/>
          <w:sz w:val="22"/>
          <w:szCs w:val="22"/>
          <w:lang w:val="fr-BE"/>
        </w:rPr>
      </w:pPr>
      <w:r w:rsidRPr="00F10668">
        <w:rPr>
          <w:b/>
          <w:bCs/>
          <w:sz w:val="22"/>
          <w:szCs w:val="22"/>
          <w:lang w:val="fr-BE"/>
        </w:rPr>
        <w:t>Concept :</w:t>
      </w:r>
    </w:p>
    <w:p w14:paraId="775E4D00" w14:textId="2D36994F" w:rsidR="00827A92" w:rsidRPr="00BD4A68" w:rsidRDefault="00827A92" w:rsidP="0080168E">
      <w:pPr>
        <w:rPr>
          <w:sz w:val="22"/>
          <w:szCs w:val="22"/>
          <w:u w:val="single"/>
          <w:lang w:val="fr-BE"/>
        </w:rPr>
      </w:pPr>
      <w:r w:rsidRPr="00BD4A68">
        <w:rPr>
          <w:sz w:val="22"/>
          <w:szCs w:val="22"/>
          <w:u w:val="single"/>
          <w:lang w:val="fr-BE"/>
        </w:rPr>
        <w:t>Type NiUU F</w:t>
      </w:r>
    </w:p>
    <w:p w14:paraId="3FD04A2C" w14:textId="5CB4AC9D" w:rsidR="00827A92" w:rsidRDefault="00827A92" w:rsidP="00CE4939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Cloisons frontales et latérales à hauteur </w:t>
      </w:r>
      <w:r w:rsidR="00CE4939">
        <w:rPr>
          <w:sz w:val="22"/>
          <w:szCs w:val="22"/>
          <w:lang w:val="fr-BE"/>
        </w:rPr>
        <w:t>de la pièce (2800 mm</w:t>
      </w:r>
      <w:r w:rsidR="00CE4939" w:rsidRPr="00CE4939">
        <w:rPr>
          <w:sz w:val="22"/>
          <w:szCs w:val="22"/>
          <w:lang w:val="fr-BE"/>
        </w:rPr>
        <w:t xml:space="preserve"> </w:t>
      </w:r>
      <w:r w:rsidR="00CE4939">
        <w:rPr>
          <w:sz w:val="22"/>
          <w:szCs w:val="22"/>
          <w:lang w:val="fr-BE"/>
        </w:rPr>
        <w:t>maximum), les portes sont réalisées avec une imposte (hauteur de porte 2</w:t>
      </w:r>
      <w:r w:rsidR="00550FF1">
        <w:rPr>
          <w:sz w:val="22"/>
          <w:szCs w:val="22"/>
          <w:lang w:val="fr-BE"/>
        </w:rPr>
        <w:t>3</w:t>
      </w:r>
      <w:r w:rsidR="00CE4939">
        <w:rPr>
          <w:sz w:val="22"/>
          <w:szCs w:val="22"/>
          <w:lang w:val="fr-BE"/>
        </w:rPr>
        <w:t>00 mm maximum). Cloison</w:t>
      </w:r>
      <w:r w:rsidR="000B2C32">
        <w:rPr>
          <w:sz w:val="22"/>
          <w:szCs w:val="22"/>
          <w:lang w:val="fr-BE"/>
        </w:rPr>
        <w:t xml:space="preserve">s frontales et latérales </w:t>
      </w:r>
      <w:r w:rsidR="00097E34">
        <w:rPr>
          <w:sz w:val="22"/>
          <w:szCs w:val="22"/>
          <w:lang w:val="fr-BE"/>
        </w:rPr>
        <w:t xml:space="preserve">avec un joint </w:t>
      </w:r>
      <w:r w:rsidR="00550FF1">
        <w:rPr>
          <w:sz w:val="22"/>
          <w:szCs w:val="22"/>
          <w:lang w:val="fr-BE"/>
        </w:rPr>
        <w:t>creux</w:t>
      </w:r>
      <w:r w:rsidR="00097E34">
        <w:rPr>
          <w:sz w:val="22"/>
          <w:szCs w:val="22"/>
          <w:lang w:val="fr-BE"/>
        </w:rPr>
        <w:t xml:space="preserve"> minimal fixées au sol (sans pieds). Une ouverture d’aération de 30 mm est prévue au bas de la porte.</w:t>
      </w:r>
    </w:p>
    <w:p w14:paraId="24B30320" w14:textId="77777777" w:rsidR="00BD4A68" w:rsidRDefault="00BD4A68" w:rsidP="00CE4939">
      <w:pPr>
        <w:rPr>
          <w:sz w:val="22"/>
          <w:szCs w:val="22"/>
          <w:lang w:val="fr-BE"/>
        </w:rPr>
      </w:pPr>
    </w:p>
    <w:p w14:paraId="62B19896" w14:textId="63EB9ED6" w:rsidR="00BD4A68" w:rsidRPr="00BD4A68" w:rsidRDefault="00BD4A68" w:rsidP="00CE4939">
      <w:pPr>
        <w:rPr>
          <w:sz w:val="22"/>
          <w:szCs w:val="22"/>
          <w:u w:val="single"/>
          <w:lang w:val="fr-BE"/>
        </w:rPr>
      </w:pPr>
      <w:r w:rsidRPr="00BD4A68">
        <w:rPr>
          <w:sz w:val="22"/>
          <w:szCs w:val="22"/>
          <w:u w:val="single"/>
          <w:lang w:val="fr-BE"/>
        </w:rPr>
        <w:t>Type NiUU one F</w:t>
      </w:r>
      <w:r w:rsidR="00550FF1">
        <w:rPr>
          <w:sz w:val="22"/>
          <w:szCs w:val="22"/>
          <w:u w:val="single"/>
          <w:lang w:val="fr-BE"/>
        </w:rPr>
        <w:t>, NiUU K</w:t>
      </w:r>
      <w:r w:rsidRPr="00BD4A68">
        <w:rPr>
          <w:sz w:val="22"/>
          <w:szCs w:val="22"/>
          <w:u w:val="single"/>
          <w:lang w:val="fr-BE"/>
        </w:rPr>
        <w:t xml:space="preserve"> et NiUU One K</w:t>
      </w:r>
    </w:p>
    <w:p w14:paraId="7D2E887E" w14:textId="3ED2F1EC" w:rsidR="00BD4A68" w:rsidRDefault="00BD4A68" w:rsidP="00CE4939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Les cloisons frontales, latérales et portes sont fixées d’un seul tenant du sol au plafond. Hauteur maximale de la cabine 2800 mm.</w:t>
      </w:r>
    </w:p>
    <w:p w14:paraId="7CE05E90" w14:textId="77777777" w:rsidR="00AF5574" w:rsidRDefault="00AF5574" w:rsidP="00CE4939">
      <w:pPr>
        <w:rPr>
          <w:sz w:val="22"/>
          <w:szCs w:val="22"/>
          <w:lang w:val="fr-BE"/>
        </w:rPr>
      </w:pPr>
    </w:p>
    <w:p w14:paraId="54666F38" w14:textId="2F1D2425" w:rsidR="00E008AD" w:rsidRDefault="00E008AD" w:rsidP="00E008AD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 xml:space="preserve">Les cloisons de séparation peuvent être produites en un seul tenant jusqu'à une profondeur de </w:t>
      </w:r>
      <w:r w:rsidR="00AF5574">
        <w:rPr>
          <w:sz w:val="22"/>
          <w:szCs w:val="22"/>
          <w:lang w:val="fr-BE"/>
        </w:rPr>
        <w:t>1200</w:t>
      </w:r>
      <w:r w:rsidRPr="006D1C22">
        <w:rPr>
          <w:sz w:val="22"/>
          <w:szCs w:val="22"/>
          <w:lang w:val="fr-BE"/>
        </w:rPr>
        <w:t xml:space="preserve"> mm. Les cloisons d'une profondeur de plus de </w:t>
      </w:r>
      <w:r w:rsidR="00AF5574">
        <w:rPr>
          <w:sz w:val="22"/>
          <w:szCs w:val="22"/>
          <w:lang w:val="fr-BE"/>
        </w:rPr>
        <w:t>1200</w:t>
      </w:r>
      <w:r w:rsidRPr="006D1C22">
        <w:rPr>
          <w:sz w:val="22"/>
          <w:szCs w:val="22"/>
          <w:lang w:val="fr-BE"/>
        </w:rPr>
        <w:t xml:space="preserve"> mm sont scindées en deux et reliés par </w:t>
      </w:r>
      <w:r w:rsidR="00801695">
        <w:rPr>
          <w:sz w:val="22"/>
          <w:szCs w:val="22"/>
          <w:lang w:val="fr-BE"/>
        </w:rPr>
        <w:t xml:space="preserve">une connexion à rainure et languette </w:t>
      </w:r>
      <w:r w:rsidRPr="006D1C22">
        <w:rPr>
          <w:sz w:val="22"/>
          <w:szCs w:val="22"/>
          <w:lang w:val="fr-BE"/>
        </w:rPr>
        <w:t xml:space="preserve">ou un joint </w:t>
      </w:r>
      <w:r w:rsidR="00BB75C7">
        <w:rPr>
          <w:sz w:val="22"/>
          <w:szCs w:val="22"/>
          <w:lang w:val="fr-BE"/>
        </w:rPr>
        <w:t>creux</w:t>
      </w:r>
      <w:r w:rsidRPr="006D1C22">
        <w:rPr>
          <w:sz w:val="22"/>
          <w:szCs w:val="22"/>
          <w:lang w:val="fr-BE"/>
        </w:rPr>
        <w:t xml:space="preserve"> et sont en outre renforcés par un profil supérieur.</w:t>
      </w:r>
    </w:p>
    <w:p w14:paraId="703175E4" w14:textId="77777777" w:rsidR="00AF5574" w:rsidRDefault="00AF5574" w:rsidP="00E008AD">
      <w:pPr>
        <w:rPr>
          <w:sz w:val="22"/>
          <w:szCs w:val="22"/>
          <w:lang w:val="fr-BE"/>
        </w:rPr>
      </w:pPr>
    </w:p>
    <w:p w14:paraId="28A974E0" w14:textId="1F92E75C" w:rsidR="00801695" w:rsidRDefault="00801695" w:rsidP="00AE30F5">
      <w:pPr>
        <w:rPr>
          <w:b/>
          <w:sz w:val="22"/>
          <w:szCs w:val="22"/>
          <w:lang w:val="fr-FR"/>
        </w:rPr>
      </w:pPr>
      <w:r w:rsidRPr="00801695">
        <w:rPr>
          <w:sz w:val="22"/>
          <w:szCs w:val="22"/>
          <w:lang w:val="fr-BE"/>
        </w:rPr>
        <w:t>Pour le type NiUU One F &amp; NiUU One K</w:t>
      </w:r>
      <w:r>
        <w:rPr>
          <w:sz w:val="22"/>
          <w:szCs w:val="22"/>
          <w:lang w:val="fr-BE"/>
        </w:rPr>
        <w:t> :</w:t>
      </w:r>
      <w:r w:rsidRPr="00801695">
        <w:rPr>
          <w:sz w:val="22"/>
          <w:szCs w:val="22"/>
          <w:lang w:val="fr-BE"/>
        </w:rPr>
        <w:t xml:space="preserve"> les </w:t>
      </w:r>
      <w:r>
        <w:rPr>
          <w:sz w:val="22"/>
          <w:szCs w:val="22"/>
          <w:lang w:val="fr-BE"/>
        </w:rPr>
        <w:t>cloisons</w:t>
      </w:r>
      <w:r w:rsidRPr="00801695">
        <w:rPr>
          <w:sz w:val="22"/>
          <w:szCs w:val="22"/>
          <w:lang w:val="fr-BE"/>
        </w:rPr>
        <w:t xml:space="preserve"> d'une profondeur de plus de 1</w:t>
      </w:r>
      <w:r w:rsidR="00AF5574">
        <w:rPr>
          <w:sz w:val="22"/>
          <w:szCs w:val="22"/>
          <w:lang w:val="fr-BE"/>
        </w:rPr>
        <w:t>2</w:t>
      </w:r>
      <w:r w:rsidRPr="00801695">
        <w:rPr>
          <w:sz w:val="22"/>
          <w:szCs w:val="22"/>
          <w:lang w:val="fr-BE"/>
        </w:rPr>
        <w:t xml:space="preserve">00 mm sont scindées en </w:t>
      </w:r>
      <w:r w:rsidR="00AF5574">
        <w:rPr>
          <w:sz w:val="22"/>
          <w:szCs w:val="22"/>
          <w:lang w:val="fr-BE"/>
        </w:rPr>
        <w:t>trois</w:t>
      </w:r>
      <w:r w:rsidRPr="00801695">
        <w:rPr>
          <w:sz w:val="22"/>
          <w:szCs w:val="22"/>
          <w:lang w:val="fr-BE"/>
        </w:rPr>
        <w:t xml:space="preserve"> et reliés par un profilé en H et sont en outre renforcés par un profil supérieur.</w:t>
      </w:r>
      <w:r>
        <w:rPr>
          <w:b/>
          <w:sz w:val="22"/>
          <w:szCs w:val="22"/>
          <w:lang w:val="fr-FR"/>
        </w:rPr>
        <w:br w:type="page"/>
      </w:r>
    </w:p>
    <w:p w14:paraId="2B411515" w14:textId="56845140" w:rsidR="00A36F6D" w:rsidRDefault="00A36F6D" w:rsidP="00AE30F5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lastRenderedPageBreak/>
        <w:t>Profiles :</w:t>
      </w:r>
    </w:p>
    <w:p w14:paraId="223473F9" w14:textId="18989091" w:rsidR="00157878" w:rsidRPr="006D1C22" w:rsidRDefault="00157878" w:rsidP="00157878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Stabilisateur en aluminium de 4</w:t>
      </w:r>
      <w:r>
        <w:rPr>
          <w:sz w:val="22"/>
          <w:szCs w:val="22"/>
          <w:lang w:val="fr-BE"/>
        </w:rPr>
        <w:t>5</w:t>
      </w:r>
      <w:r w:rsidRPr="006D1C22">
        <w:rPr>
          <w:sz w:val="22"/>
          <w:szCs w:val="22"/>
          <w:lang w:val="fr-BE"/>
        </w:rPr>
        <w:t xml:space="preserve"> x 43 mm</w:t>
      </w:r>
      <w:r>
        <w:rPr>
          <w:sz w:val="22"/>
          <w:szCs w:val="22"/>
          <w:lang w:val="fr-BE"/>
        </w:rPr>
        <w:t>.</w:t>
      </w:r>
    </w:p>
    <w:p w14:paraId="5151D20D" w14:textId="77777777" w:rsidR="00157878" w:rsidRPr="006D1C22" w:rsidRDefault="00157878" w:rsidP="00157878">
      <w:pPr>
        <w:rPr>
          <w:sz w:val="22"/>
          <w:szCs w:val="22"/>
          <w:lang w:val="fr-BE"/>
        </w:rPr>
      </w:pPr>
    </w:p>
    <w:p w14:paraId="4AF41836" w14:textId="77777777" w:rsidR="00157878" w:rsidRPr="006D1C22" w:rsidRDefault="00157878" w:rsidP="00157878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La connexion des panneaux av</w:t>
      </w:r>
      <w:r>
        <w:rPr>
          <w:sz w:val="22"/>
          <w:szCs w:val="22"/>
          <w:lang w:val="fr-BE"/>
        </w:rPr>
        <w:t>ec</w:t>
      </w:r>
      <w:r w:rsidRPr="006D1C22">
        <w:rPr>
          <w:sz w:val="22"/>
          <w:szCs w:val="22"/>
          <w:lang w:val="fr-BE"/>
        </w:rPr>
        <w:t xml:space="preserve"> la maçonnerie se fait avec des profilés en U de telle sorte que</w:t>
      </w:r>
      <w:r>
        <w:rPr>
          <w:sz w:val="22"/>
          <w:szCs w:val="22"/>
          <w:lang w:val="fr-BE"/>
        </w:rPr>
        <w:t xml:space="preserve"> l</w:t>
      </w:r>
      <w:r w:rsidRPr="006D1C22">
        <w:rPr>
          <w:sz w:val="22"/>
          <w:szCs w:val="22"/>
          <w:lang w:val="fr-BE"/>
        </w:rPr>
        <w:t xml:space="preserve">es tolérances de construction peuvent être </w:t>
      </w:r>
      <w:r>
        <w:rPr>
          <w:sz w:val="22"/>
          <w:szCs w:val="22"/>
          <w:lang w:val="fr-BE"/>
        </w:rPr>
        <w:t>compensées</w:t>
      </w:r>
      <w:r w:rsidRPr="006D1C22">
        <w:rPr>
          <w:sz w:val="22"/>
          <w:szCs w:val="22"/>
          <w:lang w:val="fr-BE"/>
        </w:rPr>
        <w:t>.</w:t>
      </w:r>
    </w:p>
    <w:p w14:paraId="1151A124" w14:textId="77777777" w:rsidR="00157878" w:rsidRPr="006D1C22" w:rsidRDefault="00157878" w:rsidP="00157878">
      <w:pPr>
        <w:rPr>
          <w:sz w:val="22"/>
          <w:szCs w:val="22"/>
          <w:lang w:val="fr-BE"/>
        </w:rPr>
      </w:pPr>
      <w:r w:rsidRPr="006D1C22">
        <w:rPr>
          <w:sz w:val="22"/>
          <w:szCs w:val="22"/>
          <w:lang w:val="fr-BE"/>
        </w:rPr>
        <w:t>Les raccords d'angle sont finis avec un profil d'angle arrondi.</w:t>
      </w:r>
    </w:p>
    <w:p w14:paraId="5CD2E335" w14:textId="6DABF8FB" w:rsidR="00A36F6D" w:rsidRPr="00AF5574" w:rsidRDefault="00157878" w:rsidP="00AF5574">
      <w:pPr>
        <w:ind w:left="851" w:hanging="851"/>
        <w:rPr>
          <w:bCs/>
          <w:i/>
          <w:iCs/>
          <w:color w:val="548DD4" w:themeColor="text2" w:themeTint="99"/>
          <w:sz w:val="22"/>
          <w:szCs w:val="22"/>
          <w:lang w:val="fr-BE"/>
        </w:rPr>
      </w:pPr>
      <w:r w:rsidRPr="003333CD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>Option</w:t>
      </w:r>
      <w:r w:rsidR="00E45A31">
        <w:rPr>
          <w:bCs/>
          <w:i/>
          <w:iCs/>
          <w:color w:val="548DD4" w:themeColor="text2" w:themeTint="99"/>
          <w:sz w:val="22"/>
          <w:szCs w:val="22"/>
          <w:u w:val="single"/>
          <w:lang w:val="fr-BE"/>
        </w:rPr>
        <w:t xml:space="preserve"> 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: joints </w:t>
      </w:r>
      <w:r w:rsidR="0001259D">
        <w:rPr>
          <w:bCs/>
          <w:i/>
          <w:iCs/>
          <w:color w:val="548DD4" w:themeColor="text2" w:themeTint="99"/>
          <w:sz w:val="22"/>
          <w:szCs w:val="22"/>
          <w:lang w:val="fr-BE"/>
        </w:rPr>
        <w:t>creux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pour la fixation des parois frontales et des parois </w:t>
      </w:r>
      <w:r w:rsidR="0004620A">
        <w:rPr>
          <w:bCs/>
          <w:i/>
          <w:iCs/>
          <w:color w:val="548DD4" w:themeColor="text2" w:themeTint="99"/>
          <w:sz w:val="22"/>
          <w:szCs w:val="22"/>
          <w:lang w:val="fr-BE"/>
        </w:rPr>
        <w:t>de séparation</w:t>
      </w:r>
      <w:r w:rsidRPr="003333CD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aux murs maçonnés.</w:t>
      </w:r>
      <w:r w:rsidR="00AF5574">
        <w:rPr>
          <w:bCs/>
          <w:i/>
          <w:iCs/>
          <w:color w:val="548DD4" w:themeColor="text2" w:themeTint="99"/>
          <w:sz w:val="22"/>
          <w:szCs w:val="22"/>
          <w:lang w:val="fr-BE"/>
        </w:rPr>
        <w:t xml:space="preserve"> Pas disponible avec le type NiUU One F et NiUU One K.</w:t>
      </w:r>
    </w:p>
    <w:p w14:paraId="3A58DF27" w14:textId="77777777" w:rsidR="00157878" w:rsidRDefault="00157878" w:rsidP="00AE30F5">
      <w:pPr>
        <w:rPr>
          <w:b/>
          <w:sz w:val="22"/>
          <w:szCs w:val="22"/>
          <w:lang w:val="fr-FR"/>
        </w:rPr>
      </w:pPr>
    </w:p>
    <w:p w14:paraId="7C7F1B98" w14:textId="77777777" w:rsidR="000613A4" w:rsidRDefault="000613A4" w:rsidP="00AE30F5">
      <w:pPr>
        <w:rPr>
          <w:b/>
          <w:sz w:val="22"/>
          <w:szCs w:val="22"/>
          <w:lang w:val="fr-FR"/>
        </w:rPr>
      </w:pPr>
    </w:p>
    <w:p w14:paraId="2F91DC8D" w14:textId="7D388624" w:rsidR="00BE3A97" w:rsidRDefault="00BE3A97" w:rsidP="00AE30F5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Portes : </w:t>
      </w:r>
    </w:p>
    <w:p w14:paraId="2239A28E" w14:textId="77777777" w:rsidR="002161B6" w:rsidRPr="002161B6" w:rsidRDefault="002161B6" w:rsidP="002161B6">
      <w:pPr>
        <w:rPr>
          <w:sz w:val="22"/>
          <w:szCs w:val="22"/>
          <w:lang w:val="fr-FR"/>
        </w:rPr>
      </w:pPr>
      <w:r w:rsidRPr="002161B6">
        <w:rPr>
          <w:sz w:val="22"/>
          <w:szCs w:val="22"/>
          <w:lang w:val="fr-FR"/>
        </w:rPr>
        <w:t>Les portes sont dans le même plan que la cloison frontale. La construction est identique aux cloisons. Il n'y a pas de profils d'arrêt.</w:t>
      </w:r>
    </w:p>
    <w:p w14:paraId="76307C7A" w14:textId="3F098076" w:rsidR="00BE3A97" w:rsidRDefault="002161B6" w:rsidP="002161B6">
      <w:pPr>
        <w:rPr>
          <w:sz w:val="22"/>
          <w:szCs w:val="22"/>
          <w:lang w:val="fr-FR"/>
        </w:rPr>
      </w:pPr>
      <w:r w:rsidRPr="002161B6">
        <w:rPr>
          <w:sz w:val="22"/>
          <w:szCs w:val="22"/>
          <w:lang w:val="fr-FR"/>
        </w:rPr>
        <w:t>Largeur de porte standard : 650 mm (autres largeurs 570 mm</w:t>
      </w:r>
      <w:r w:rsidR="001B7441">
        <w:rPr>
          <w:sz w:val="22"/>
          <w:szCs w:val="22"/>
          <w:lang w:val="fr-FR"/>
        </w:rPr>
        <w:t>, 750 mm</w:t>
      </w:r>
      <w:r w:rsidRPr="002161B6">
        <w:rPr>
          <w:sz w:val="22"/>
          <w:szCs w:val="22"/>
          <w:lang w:val="fr-FR"/>
        </w:rPr>
        <w:t xml:space="preserve"> et 980 mm sur demande). </w:t>
      </w:r>
    </w:p>
    <w:p w14:paraId="378EC2D4" w14:textId="3EDB25BE" w:rsidR="00261CBE" w:rsidRDefault="00261CBE" w:rsidP="002161B6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Avec le type NiUU One : p</w:t>
      </w:r>
      <w:r w:rsidRPr="00261CBE">
        <w:rPr>
          <w:sz w:val="22"/>
          <w:szCs w:val="22"/>
          <w:lang w:val="fr-FR"/>
        </w:rPr>
        <w:t>rofil</w:t>
      </w:r>
      <w:r>
        <w:rPr>
          <w:sz w:val="22"/>
          <w:szCs w:val="22"/>
          <w:lang w:val="fr-FR"/>
        </w:rPr>
        <w:t>e</w:t>
      </w:r>
      <w:r w:rsidRPr="00261CBE">
        <w:rPr>
          <w:sz w:val="22"/>
          <w:szCs w:val="22"/>
          <w:lang w:val="fr-FR"/>
        </w:rPr>
        <w:t xml:space="preserve"> de butée de porte en aluminium à l'intérieur de la cabine.</w:t>
      </w:r>
    </w:p>
    <w:p w14:paraId="77FB3C6E" w14:textId="77777777" w:rsidR="002161B6" w:rsidRDefault="002161B6" w:rsidP="002161B6">
      <w:pPr>
        <w:rPr>
          <w:sz w:val="22"/>
          <w:szCs w:val="22"/>
          <w:lang w:val="fr-FR"/>
        </w:rPr>
      </w:pPr>
    </w:p>
    <w:p w14:paraId="0690BDD8" w14:textId="77777777" w:rsidR="00BE3A97" w:rsidRDefault="00BE3A97" w:rsidP="00AE30F5">
      <w:pPr>
        <w:rPr>
          <w:b/>
          <w:sz w:val="22"/>
          <w:szCs w:val="22"/>
          <w:lang w:val="fr-FR"/>
        </w:rPr>
      </w:pPr>
    </w:p>
    <w:p w14:paraId="388FBC5C" w14:textId="77777777" w:rsidR="00FD56C2" w:rsidRPr="00A43325" w:rsidRDefault="00FD56C2" w:rsidP="00FD56C2">
      <w:pPr>
        <w:rPr>
          <w:b/>
          <w:sz w:val="22"/>
          <w:szCs w:val="22"/>
          <w:lang w:val="fr-BE"/>
        </w:rPr>
      </w:pPr>
      <w:r>
        <w:rPr>
          <w:b/>
          <w:sz w:val="22"/>
          <w:szCs w:val="22"/>
          <w:lang w:val="fr-BE"/>
        </w:rPr>
        <w:t>Garniture</w:t>
      </w:r>
      <w:r w:rsidRPr="00A43325">
        <w:rPr>
          <w:b/>
          <w:sz w:val="22"/>
          <w:szCs w:val="22"/>
          <w:lang w:val="fr-BE"/>
        </w:rPr>
        <w:t xml:space="preserve"> de porte</w:t>
      </w:r>
      <w:r>
        <w:rPr>
          <w:b/>
          <w:sz w:val="22"/>
          <w:szCs w:val="22"/>
          <w:lang w:val="fr-BE"/>
        </w:rPr>
        <w:t> :</w:t>
      </w:r>
    </w:p>
    <w:p w14:paraId="7C05D69B" w14:textId="5253EE37" w:rsidR="0005270B" w:rsidRDefault="0005270B" w:rsidP="0005270B">
      <w:pPr>
        <w:rPr>
          <w:sz w:val="22"/>
          <w:szCs w:val="22"/>
          <w:lang w:val="fr-FR"/>
        </w:rPr>
      </w:pPr>
      <w:r w:rsidRPr="0005270B">
        <w:rPr>
          <w:sz w:val="22"/>
          <w:szCs w:val="22"/>
          <w:lang w:val="fr-FR"/>
        </w:rPr>
        <w:t>Deux charnières à 3 rouleaux extrêmement robustes et sans entretien en aluminium Ø 20</w:t>
      </w:r>
      <w:r w:rsidR="00E934F9">
        <w:rPr>
          <w:sz w:val="22"/>
          <w:szCs w:val="22"/>
          <w:lang w:val="fr-FR"/>
        </w:rPr>
        <w:t> </w:t>
      </w:r>
      <w:r w:rsidRPr="0005270B">
        <w:rPr>
          <w:sz w:val="22"/>
          <w:szCs w:val="22"/>
          <w:lang w:val="fr-FR"/>
        </w:rPr>
        <w:t>mm, dont une avec ressort intégré pour la fermeture automatique de la porte.</w:t>
      </w:r>
    </w:p>
    <w:p w14:paraId="0A196089" w14:textId="771D97E1" w:rsidR="00BE3A97" w:rsidRDefault="0005270B" w:rsidP="00E934F9">
      <w:pPr>
        <w:tabs>
          <w:tab w:val="left" w:pos="993"/>
        </w:tabs>
        <w:ind w:left="993" w:hanging="993"/>
        <w:rPr>
          <w:i/>
          <w:iCs/>
          <w:color w:val="548DD4" w:themeColor="text2" w:themeTint="99"/>
          <w:sz w:val="22"/>
          <w:szCs w:val="22"/>
          <w:lang w:val="fr-FR"/>
        </w:rPr>
      </w:pPr>
      <w:r w:rsidRPr="0005270B">
        <w:rPr>
          <w:i/>
          <w:iCs/>
          <w:color w:val="548DD4" w:themeColor="text2" w:themeTint="99"/>
          <w:sz w:val="22"/>
          <w:szCs w:val="22"/>
          <w:u w:val="single"/>
          <w:lang w:val="fr-FR"/>
        </w:rPr>
        <w:t>Variante</w:t>
      </w:r>
      <w:r w:rsidRPr="00E934F9">
        <w:rPr>
          <w:i/>
          <w:iCs/>
          <w:color w:val="548DD4" w:themeColor="text2" w:themeTint="99"/>
          <w:sz w:val="22"/>
          <w:szCs w:val="22"/>
          <w:u w:val="single"/>
          <w:lang w:val="fr-FR"/>
        </w:rPr>
        <w:t xml:space="preserve"> </w:t>
      </w:r>
      <w:r w:rsidRPr="0005270B">
        <w:rPr>
          <w:i/>
          <w:iCs/>
          <w:color w:val="548DD4" w:themeColor="text2" w:themeTint="99"/>
          <w:sz w:val="22"/>
          <w:szCs w:val="22"/>
          <w:lang w:val="fr-FR"/>
        </w:rPr>
        <w:t xml:space="preserve">: charnière en acier inoxydable, Ø 20 </w:t>
      </w:r>
      <w:r w:rsidR="00E934F9">
        <w:rPr>
          <w:i/>
          <w:iCs/>
          <w:color w:val="548DD4" w:themeColor="text2" w:themeTint="99"/>
          <w:sz w:val="22"/>
          <w:szCs w:val="22"/>
          <w:lang w:val="fr-FR"/>
        </w:rPr>
        <w:t>mm</w:t>
      </w:r>
    </w:p>
    <w:p w14:paraId="0C825909" w14:textId="039FE95E" w:rsidR="0005270B" w:rsidRDefault="0005270B" w:rsidP="0005270B">
      <w:pPr>
        <w:tabs>
          <w:tab w:val="left" w:pos="993"/>
        </w:tabs>
        <w:ind w:left="993" w:hanging="993"/>
        <w:rPr>
          <w:i/>
          <w:iCs/>
          <w:color w:val="548DD4" w:themeColor="text2" w:themeTint="99"/>
          <w:sz w:val="22"/>
          <w:szCs w:val="22"/>
          <w:lang w:val="fr-FR"/>
        </w:rPr>
      </w:pPr>
      <w:r>
        <w:rPr>
          <w:i/>
          <w:iCs/>
          <w:color w:val="548DD4" w:themeColor="text2" w:themeTint="99"/>
          <w:sz w:val="22"/>
          <w:szCs w:val="22"/>
          <w:u w:val="single"/>
          <w:lang w:val="fr-FR"/>
        </w:rPr>
        <w:t>Option </w:t>
      </w:r>
      <w:r w:rsidRPr="0005270B">
        <w:rPr>
          <w:i/>
          <w:iCs/>
          <w:color w:val="548DD4" w:themeColor="text2" w:themeTint="99"/>
          <w:sz w:val="22"/>
          <w:szCs w:val="22"/>
          <w:lang w:val="fr-FR"/>
        </w:rPr>
        <w:t>:</w:t>
      </w:r>
      <w:r>
        <w:rPr>
          <w:i/>
          <w:iCs/>
          <w:color w:val="548DD4" w:themeColor="text2" w:themeTint="99"/>
          <w:sz w:val="22"/>
          <w:szCs w:val="22"/>
          <w:lang w:val="fr-FR"/>
        </w:rPr>
        <w:tab/>
        <w:t xml:space="preserve">uniquement avec le type NiUU K : </w:t>
      </w:r>
      <w:r w:rsidRPr="0005270B">
        <w:rPr>
          <w:i/>
          <w:iCs/>
          <w:color w:val="548DD4" w:themeColor="text2" w:themeTint="99"/>
          <w:sz w:val="22"/>
          <w:szCs w:val="22"/>
          <w:lang w:val="fr-FR"/>
        </w:rPr>
        <w:t>charnières cachées, entièrement intégrées dans les parois (non autofermantes</w:t>
      </w:r>
      <w:r>
        <w:rPr>
          <w:i/>
          <w:iCs/>
          <w:color w:val="548DD4" w:themeColor="text2" w:themeTint="99"/>
          <w:sz w:val="22"/>
          <w:szCs w:val="22"/>
          <w:lang w:val="fr-FR"/>
        </w:rPr>
        <w:t>).</w:t>
      </w:r>
    </w:p>
    <w:p w14:paraId="0945196D" w14:textId="77777777" w:rsidR="0005270B" w:rsidRDefault="0005270B" w:rsidP="0005270B">
      <w:pPr>
        <w:tabs>
          <w:tab w:val="left" w:pos="993"/>
        </w:tabs>
        <w:ind w:left="993" w:hanging="993"/>
        <w:rPr>
          <w:i/>
          <w:iCs/>
          <w:color w:val="548DD4" w:themeColor="text2" w:themeTint="99"/>
          <w:sz w:val="22"/>
          <w:szCs w:val="22"/>
          <w:lang w:val="fr-FR"/>
        </w:rPr>
      </w:pPr>
    </w:p>
    <w:p w14:paraId="2B4AB7BD" w14:textId="7CC6328A" w:rsidR="0005270B" w:rsidRDefault="0005270B" w:rsidP="0005270B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Poignée de porte en forme de L ou U et serrure avec indicateur de présence rouge/blanc en aluminium anodisé.</w:t>
      </w:r>
    </w:p>
    <w:p w14:paraId="6C77899A" w14:textId="1CA511DB" w:rsidR="0005270B" w:rsidRPr="007814A0" w:rsidRDefault="0005270B" w:rsidP="0005270B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7814A0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Alternative</w:t>
      </w:r>
      <w:r w:rsidRPr="00C90A04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>bouton de porte et serrure avec indicateur de présence rouge/blanc en aluminium anodisé</w:t>
      </w:r>
    </w:p>
    <w:p w14:paraId="40E6BEC6" w14:textId="77777777" w:rsidR="0005270B" w:rsidRPr="007814A0" w:rsidRDefault="0005270B" w:rsidP="0005270B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7814A0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Pr="00C90A04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>exécution en acier inoxydable</w:t>
      </w:r>
    </w:p>
    <w:p w14:paraId="6F318612" w14:textId="4CAAC171" w:rsidR="0005270B" w:rsidRDefault="0005270B" w:rsidP="0005270B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 w:rsidRPr="007814A0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Variante</w:t>
      </w:r>
      <w:r w:rsidRPr="00C90A04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7814A0">
        <w:rPr>
          <w:i/>
          <w:iCs/>
          <w:color w:val="548DD4" w:themeColor="text2" w:themeTint="99"/>
          <w:sz w:val="22"/>
          <w:szCs w:val="22"/>
          <w:lang w:val="fr-BE"/>
        </w:rPr>
        <w:t xml:space="preserve">: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Pr="00FA3351">
        <w:rPr>
          <w:i/>
          <w:iCs/>
          <w:color w:val="548DD4" w:themeColor="text2" w:themeTint="99"/>
          <w:sz w:val="22"/>
          <w:szCs w:val="22"/>
          <w:lang w:val="fr-BE"/>
        </w:rPr>
        <w:t xml:space="preserve">serrure de 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>toilette</w:t>
      </w:r>
      <w:r w:rsidRPr="00FA3351">
        <w:rPr>
          <w:i/>
          <w:iCs/>
          <w:color w:val="548DD4" w:themeColor="text2" w:themeTint="99"/>
          <w:sz w:val="22"/>
          <w:szCs w:val="22"/>
          <w:lang w:val="fr-BE"/>
        </w:rPr>
        <w:t xml:space="preserve"> avec pêne demi-tour et </w:t>
      </w:r>
      <w:r w:rsidR="00367E5C">
        <w:rPr>
          <w:i/>
          <w:iCs/>
          <w:color w:val="548DD4" w:themeColor="text2" w:themeTint="99"/>
          <w:sz w:val="22"/>
          <w:szCs w:val="22"/>
          <w:lang w:val="fr-BE"/>
        </w:rPr>
        <w:t>bouton</w:t>
      </w:r>
      <w:r w:rsidRPr="00FA3351">
        <w:rPr>
          <w:i/>
          <w:iCs/>
          <w:color w:val="548DD4" w:themeColor="text2" w:themeTint="99"/>
          <w:sz w:val="22"/>
          <w:szCs w:val="22"/>
          <w:lang w:val="fr-BE"/>
        </w:rPr>
        <w:t xml:space="preserve"> de porte en nylon fixé de manière invisible. Rosaces de toilette en nylon avec indicateur d'occupation rouge/blanc et ouverture d'urgence.</w:t>
      </w:r>
    </w:p>
    <w:p w14:paraId="1085B7FD" w14:textId="6758947B" w:rsidR="00173808" w:rsidRDefault="0005270B" w:rsidP="0005270B">
      <w:pPr>
        <w:tabs>
          <w:tab w:val="left" w:pos="1276"/>
        </w:tabs>
        <w:ind w:left="1276" w:hanging="1276"/>
        <w:rPr>
          <w:i/>
          <w:iCs/>
          <w:color w:val="548DD4" w:themeColor="text2" w:themeTint="99"/>
          <w:sz w:val="22"/>
          <w:szCs w:val="22"/>
          <w:lang w:val="fr-BE"/>
        </w:rPr>
      </w:pPr>
      <w:r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Option</w:t>
      </w:r>
      <w:r w:rsidRPr="00C90A04">
        <w:rPr>
          <w:i/>
          <w:iCs/>
          <w:color w:val="548DD4" w:themeColor="text2" w:themeTint="99"/>
          <w:sz w:val="22"/>
          <w:szCs w:val="22"/>
          <w:u w:val="single"/>
          <w:lang w:val="fr-BE"/>
        </w:rPr>
        <w:t> </w:t>
      </w:r>
      <w:r w:rsidRPr="0005270B">
        <w:rPr>
          <w:i/>
          <w:iCs/>
          <w:color w:val="548DD4" w:themeColor="text2" w:themeTint="99"/>
          <w:sz w:val="22"/>
          <w:szCs w:val="22"/>
          <w:lang w:val="fr-BE"/>
        </w:rPr>
        <w:t>:</w:t>
      </w:r>
      <w:r>
        <w:rPr>
          <w:i/>
          <w:iCs/>
          <w:color w:val="548DD4" w:themeColor="text2" w:themeTint="99"/>
          <w:sz w:val="22"/>
          <w:szCs w:val="22"/>
          <w:lang w:val="fr-BE"/>
        </w:rPr>
        <w:tab/>
      </w:r>
      <w:r w:rsidR="00DD2A70">
        <w:rPr>
          <w:i/>
          <w:iCs/>
          <w:color w:val="548DD4" w:themeColor="text2" w:themeTint="99"/>
          <w:sz w:val="22"/>
          <w:szCs w:val="22"/>
          <w:lang w:val="fr-BE"/>
        </w:rPr>
        <w:t>barres de tirage verticales brevetées avec serrure avec indicateur d</w:t>
      </w:r>
      <w:r w:rsidR="00367E5C">
        <w:rPr>
          <w:i/>
          <w:iCs/>
          <w:color w:val="548DD4" w:themeColor="text2" w:themeTint="99"/>
          <w:sz w:val="22"/>
          <w:szCs w:val="22"/>
          <w:lang w:val="fr-BE"/>
        </w:rPr>
        <w:t xml:space="preserve">’occupation </w:t>
      </w:r>
      <w:r w:rsidR="00DD2A70">
        <w:rPr>
          <w:i/>
          <w:iCs/>
          <w:color w:val="548DD4" w:themeColor="text2" w:themeTint="99"/>
          <w:sz w:val="22"/>
          <w:szCs w:val="22"/>
          <w:lang w:val="fr-BE"/>
        </w:rPr>
        <w:t xml:space="preserve">intégré </w:t>
      </w:r>
      <w:r w:rsidR="00E302A1">
        <w:rPr>
          <w:i/>
          <w:iCs/>
          <w:color w:val="548DD4" w:themeColor="text2" w:themeTint="99"/>
          <w:sz w:val="22"/>
          <w:szCs w:val="22"/>
          <w:lang w:val="fr-BE"/>
        </w:rPr>
        <w:t>LED en aluminium anodisé.</w:t>
      </w:r>
    </w:p>
    <w:p w14:paraId="7DB74D0A" w14:textId="77777777" w:rsidR="00E60D04" w:rsidRDefault="00E60D04" w:rsidP="00173808">
      <w:pPr>
        <w:rPr>
          <w:b/>
          <w:sz w:val="22"/>
          <w:szCs w:val="22"/>
          <w:lang w:val="fr-BE"/>
        </w:rPr>
      </w:pPr>
    </w:p>
    <w:p w14:paraId="13236F14" w14:textId="77777777" w:rsidR="00E60D04" w:rsidRDefault="00E60D04" w:rsidP="00173808">
      <w:pPr>
        <w:rPr>
          <w:b/>
          <w:sz w:val="22"/>
          <w:szCs w:val="22"/>
          <w:lang w:val="fr-BE"/>
        </w:rPr>
      </w:pPr>
    </w:p>
    <w:p w14:paraId="598EC06A" w14:textId="7C138006" w:rsidR="00173808" w:rsidRPr="00FA3351" w:rsidRDefault="00173808" w:rsidP="00173808">
      <w:pPr>
        <w:rPr>
          <w:b/>
          <w:sz w:val="22"/>
          <w:szCs w:val="22"/>
          <w:lang w:val="fr-BE"/>
        </w:rPr>
      </w:pPr>
      <w:r w:rsidRPr="00FA3351">
        <w:rPr>
          <w:b/>
          <w:sz w:val="22"/>
          <w:szCs w:val="22"/>
          <w:lang w:val="fr-BE"/>
        </w:rPr>
        <w:t>Teintes :</w:t>
      </w:r>
    </w:p>
    <w:p w14:paraId="54788EEE" w14:textId="77777777" w:rsidR="00173808" w:rsidRPr="00FA3351" w:rsidRDefault="00173808" w:rsidP="00173808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A choisir dans la gamme du fournisseur</w:t>
      </w:r>
    </w:p>
    <w:p w14:paraId="301013EF" w14:textId="77777777" w:rsidR="00173808" w:rsidRPr="00FA3351" w:rsidRDefault="00173808" w:rsidP="00173808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■</w:t>
      </w:r>
      <w:r w:rsidRPr="00FA3351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Couleur p</w:t>
      </w:r>
      <w:r w:rsidRPr="00FA3351">
        <w:rPr>
          <w:sz w:val="22"/>
          <w:szCs w:val="22"/>
          <w:lang w:val="fr-BE"/>
        </w:rPr>
        <w:t>anneaux et portes</w:t>
      </w:r>
    </w:p>
    <w:p w14:paraId="73D978A2" w14:textId="650F82CD" w:rsidR="00173808" w:rsidRPr="00FA3351" w:rsidRDefault="00173808" w:rsidP="00173808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■</w:t>
      </w:r>
      <w:r w:rsidRPr="00FA3351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Couleur p</w:t>
      </w:r>
      <w:r w:rsidRPr="00FA3351">
        <w:rPr>
          <w:sz w:val="22"/>
          <w:szCs w:val="22"/>
          <w:lang w:val="fr-BE"/>
        </w:rPr>
        <w:t>rofil</w:t>
      </w:r>
      <w:r>
        <w:rPr>
          <w:sz w:val="22"/>
          <w:szCs w:val="22"/>
          <w:lang w:val="fr-BE"/>
        </w:rPr>
        <w:t>es</w:t>
      </w:r>
      <w:r w:rsidRPr="00FA3351">
        <w:rPr>
          <w:sz w:val="22"/>
          <w:szCs w:val="22"/>
          <w:lang w:val="fr-BE"/>
        </w:rPr>
        <w:t xml:space="preserve"> en aluminium</w:t>
      </w:r>
    </w:p>
    <w:p w14:paraId="78F5E39F" w14:textId="12D8F4C1" w:rsidR="00173808" w:rsidRPr="006D1C22" w:rsidRDefault="00173808" w:rsidP="00173808">
      <w:pPr>
        <w:ind w:left="709" w:hanging="709"/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■</w:t>
      </w:r>
      <w:r w:rsidRPr="00FA3351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Couleur garniture de porte :</w:t>
      </w:r>
      <w:r w:rsidRPr="00FA3351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 xml:space="preserve">standard </w:t>
      </w:r>
      <w:r w:rsidRPr="00FA3351">
        <w:rPr>
          <w:sz w:val="22"/>
          <w:szCs w:val="22"/>
          <w:lang w:val="fr-BE"/>
        </w:rPr>
        <w:t>anodisé naturel</w:t>
      </w:r>
      <w:r>
        <w:rPr>
          <w:sz w:val="22"/>
          <w:szCs w:val="22"/>
          <w:lang w:val="fr-BE"/>
        </w:rPr>
        <w:t xml:space="preserve">, autres couleurs sur demande moyennant un supplément </w:t>
      </w:r>
    </w:p>
    <w:p w14:paraId="0C2A45DF" w14:textId="77777777" w:rsidR="00173808" w:rsidRPr="006D1C22" w:rsidRDefault="00173808" w:rsidP="00173808">
      <w:pPr>
        <w:rPr>
          <w:sz w:val="22"/>
          <w:szCs w:val="22"/>
          <w:lang w:val="fr-BE"/>
        </w:rPr>
      </w:pPr>
    </w:p>
    <w:p w14:paraId="743AEF35" w14:textId="77777777" w:rsidR="00173808" w:rsidRDefault="00173808" w:rsidP="00173808">
      <w:pPr>
        <w:rPr>
          <w:b/>
          <w:sz w:val="22"/>
          <w:szCs w:val="22"/>
          <w:lang w:val="fr-BE"/>
        </w:rPr>
      </w:pPr>
    </w:p>
    <w:p w14:paraId="4CC74045" w14:textId="47DC9488" w:rsidR="00173808" w:rsidRPr="00FA3351" w:rsidRDefault="00173808" w:rsidP="00173808">
      <w:pPr>
        <w:rPr>
          <w:b/>
          <w:sz w:val="22"/>
          <w:szCs w:val="22"/>
          <w:lang w:val="fr-BE"/>
        </w:rPr>
      </w:pPr>
      <w:r w:rsidRPr="00FA3351">
        <w:rPr>
          <w:b/>
          <w:sz w:val="22"/>
          <w:szCs w:val="22"/>
          <w:lang w:val="fr-BE"/>
        </w:rPr>
        <w:t xml:space="preserve">Accessoires : </w:t>
      </w:r>
    </w:p>
    <w:p w14:paraId="12F9831E" w14:textId="3A74FAD5" w:rsidR="00173808" w:rsidRPr="006D1C22" w:rsidRDefault="00173808" w:rsidP="00173808">
      <w:pPr>
        <w:rPr>
          <w:sz w:val="22"/>
          <w:szCs w:val="22"/>
          <w:lang w:val="fr-BE"/>
        </w:rPr>
      </w:pPr>
      <w:r w:rsidRPr="00FA3351">
        <w:rPr>
          <w:sz w:val="22"/>
          <w:szCs w:val="22"/>
          <w:lang w:val="fr-BE"/>
        </w:rPr>
        <w:t>Des accessoires tels que patères, porte</w:t>
      </w:r>
      <w:r>
        <w:rPr>
          <w:sz w:val="22"/>
          <w:szCs w:val="22"/>
          <w:lang w:val="fr-BE"/>
        </w:rPr>
        <w:t>s</w:t>
      </w:r>
      <w:r w:rsidRPr="00FA3351">
        <w:rPr>
          <w:sz w:val="22"/>
          <w:szCs w:val="22"/>
          <w:lang w:val="fr-BE"/>
        </w:rPr>
        <w:t xml:space="preserve">-rouleau, brosses de toilette, </w:t>
      </w:r>
      <w:r>
        <w:rPr>
          <w:sz w:val="22"/>
          <w:szCs w:val="22"/>
          <w:lang w:val="fr-BE"/>
        </w:rPr>
        <w:t>séparateurs</w:t>
      </w:r>
      <w:r w:rsidRPr="00FA3351">
        <w:rPr>
          <w:sz w:val="22"/>
          <w:szCs w:val="22"/>
          <w:lang w:val="fr-BE"/>
        </w:rPr>
        <w:t xml:space="preserve"> d'urinoir sont disponibles</w:t>
      </w:r>
      <w:r w:rsidR="002C7D98">
        <w:rPr>
          <w:sz w:val="22"/>
          <w:szCs w:val="22"/>
          <w:lang w:val="fr-BE"/>
        </w:rPr>
        <w:t>.</w:t>
      </w:r>
    </w:p>
    <w:sectPr w:rsidR="00173808" w:rsidRPr="006D1C22" w:rsidSect="00865349">
      <w:headerReference w:type="default" r:id="rId7"/>
      <w:footerReference w:type="default" r:id="rId8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6892" w14:textId="77777777" w:rsidR="008C28E4" w:rsidRDefault="008C28E4">
      <w:r>
        <w:separator/>
      </w:r>
    </w:p>
  </w:endnote>
  <w:endnote w:type="continuationSeparator" w:id="0">
    <w:p w14:paraId="64577190" w14:textId="77777777" w:rsidR="008C28E4" w:rsidRDefault="008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86F9" w14:textId="63E6D461" w:rsidR="008C28E4" w:rsidRPr="00AB5DF9" w:rsidRDefault="008C28E4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6B81B6A7" w14:textId="04C61129" w:rsidR="008C28E4" w:rsidRDefault="008C28E4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026041C6" w14:textId="02D58D2A" w:rsidR="008C28E4" w:rsidRPr="00AB5DF9" w:rsidRDefault="008C28E4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A7CF" w14:textId="77777777" w:rsidR="008C28E4" w:rsidRDefault="008C28E4">
      <w:r>
        <w:separator/>
      </w:r>
    </w:p>
  </w:footnote>
  <w:footnote w:type="continuationSeparator" w:id="0">
    <w:p w14:paraId="32DD49FF" w14:textId="77777777" w:rsidR="008C28E4" w:rsidRDefault="008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1D05" w14:textId="77777777" w:rsidR="00FE611E" w:rsidRDefault="00FE611E" w:rsidP="00FE611E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nl-BE" w:eastAsia="nl-BE"/>
      </w:rPr>
      <w:drawing>
        <wp:anchor distT="0" distB="0" distL="114300" distR="114300" simplePos="0" relativeHeight="251659264" behindDoc="0" locked="0" layoutInCell="1" allowOverlap="1" wp14:anchorId="70DEEAEB" wp14:editId="32E728DE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</w:p>
  <w:p w14:paraId="1927FA6C" w14:textId="77777777" w:rsidR="00FE611E" w:rsidRDefault="00FE611E" w:rsidP="00FE611E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Bancs</w:t>
    </w:r>
  </w:p>
  <w:p w14:paraId="2DBEBE27" w14:textId="77777777" w:rsidR="00FE611E" w:rsidRDefault="00FE611E" w:rsidP="00FE611E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0991B700" w14:textId="77777777" w:rsidR="00FE611E" w:rsidRDefault="00FE611E" w:rsidP="00FE611E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Tablettes de lavabo</w:t>
    </w:r>
  </w:p>
  <w:p w14:paraId="33CCCC08" w14:textId="3195BB01" w:rsidR="008C28E4" w:rsidRDefault="008C28E4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7752"/>
    <w:multiLevelType w:val="hybridMultilevel"/>
    <w:tmpl w:val="414EB3D2"/>
    <w:lvl w:ilvl="0" w:tplc="180E306E">
      <w:start w:val="1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00385">
    <w:abstractNumId w:val="0"/>
  </w:num>
  <w:num w:numId="2" w16cid:durableId="550921498">
    <w:abstractNumId w:val="1"/>
  </w:num>
  <w:num w:numId="3" w16cid:durableId="24257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259D"/>
    <w:rsid w:val="00014A3D"/>
    <w:rsid w:val="00015BAD"/>
    <w:rsid w:val="00020205"/>
    <w:rsid w:val="00020B2D"/>
    <w:rsid w:val="00031C45"/>
    <w:rsid w:val="00033FC4"/>
    <w:rsid w:val="0004620A"/>
    <w:rsid w:val="0005270B"/>
    <w:rsid w:val="000613A4"/>
    <w:rsid w:val="000656AF"/>
    <w:rsid w:val="00066205"/>
    <w:rsid w:val="00067DB8"/>
    <w:rsid w:val="0007007A"/>
    <w:rsid w:val="00074B5B"/>
    <w:rsid w:val="000777DC"/>
    <w:rsid w:val="00081588"/>
    <w:rsid w:val="00084818"/>
    <w:rsid w:val="0009019E"/>
    <w:rsid w:val="00090E32"/>
    <w:rsid w:val="00091A1A"/>
    <w:rsid w:val="0009434B"/>
    <w:rsid w:val="000951D8"/>
    <w:rsid w:val="000970BE"/>
    <w:rsid w:val="00097E34"/>
    <w:rsid w:val="000A4B7D"/>
    <w:rsid w:val="000B2C32"/>
    <w:rsid w:val="000B2ECB"/>
    <w:rsid w:val="000B4115"/>
    <w:rsid w:val="000D4B09"/>
    <w:rsid w:val="000D5C62"/>
    <w:rsid w:val="000F0082"/>
    <w:rsid w:val="00104689"/>
    <w:rsid w:val="001115AF"/>
    <w:rsid w:val="0012016C"/>
    <w:rsid w:val="00132F80"/>
    <w:rsid w:val="00136DDB"/>
    <w:rsid w:val="001552E6"/>
    <w:rsid w:val="00157878"/>
    <w:rsid w:val="00160BE3"/>
    <w:rsid w:val="00166972"/>
    <w:rsid w:val="00173808"/>
    <w:rsid w:val="0017461C"/>
    <w:rsid w:val="001762E7"/>
    <w:rsid w:val="00181032"/>
    <w:rsid w:val="001838D7"/>
    <w:rsid w:val="001874CC"/>
    <w:rsid w:val="00190F9C"/>
    <w:rsid w:val="001A78E8"/>
    <w:rsid w:val="001A7F96"/>
    <w:rsid w:val="001B7441"/>
    <w:rsid w:val="001C64A9"/>
    <w:rsid w:val="001D301B"/>
    <w:rsid w:val="001D3821"/>
    <w:rsid w:val="001D5CDE"/>
    <w:rsid w:val="001E43C5"/>
    <w:rsid w:val="001E50F3"/>
    <w:rsid w:val="001E783A"/>
    <w:rsid w:val="001F1CB4"/>
    <w:rsid w:val="001F3D17"/>
    <w:rsid w:val="001F4028"/>
    <w:rsid w:val="00200560"/>
    <w:rsid w:val="00202CB8"/>
    <w:rsid w:val="00203FB6"/>
    <w:rsid w:val="002131E4"/>
    <w:rsid w:val="00213771"/>
    <w:rsid w:val="002161B6"/>
    <w:rsid w:val="002464DC"/>
    <w:rsid w:val="0025035A"/>
    <w:rsid w:val="00253A14"/>
    <w:rsid w:val="00256C2B"/>
    <w:rsid w:val="00261CBE"/>
    <w:rsid w:val="00273C47"/>
    <w:rsid w:val="002769C0"/>
    <w:rsid w:val="00276E1E"/>
    <w:rsid w:val="0028055A"/>
    <w:rsid w:val="00282A02"/>
    <w:rsid w:val="00282B26"/>
    <w:rsid w:val="00295CB9"/>
    <w:rsid w:val="002B03E5"/>
    <w:rsid w:val="002C7D98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7E5C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6DFE"/>
    <w:rsid w:val="00436640"/>
    <w:rsid w:val="0044718D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A7F2A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50FF1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1963"/>
    <w:rsid w:val="00612543"/>
    <w:rsid w:val="006200F5"/>
    <w:rsid w:val="00624657"/>
    <w:rsid w:val="00626178"/>
    <w:rsid w:val="00634EB7"/>
    <w:rsid w:val="00641609"/>
    <w:rsid w:val="006451C4"/>
    <w:rsid w:val="00657642"/>
    <w:rsid w:val="0067261A"/>
    <w:rsid w:val="00676F8A"/>
    <w:rsid w:val="006838C9"/>
    <w:rsid w:val="006853E8"/>
    <w:rsid w:val="00685E39"/>
    <w:rsid w:val="00686789"/>
    <w:rsid w:val="0069743A"/>
    <w:rsid w:val="006A0F2B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454"/>
    <w:rsid w:val="006F3B63"/>
    <w:rsid w:val="007010F0"/>
    <w:rsid w:val="0070524F"/>
    <w:rsid w:val="00707392"/>
    <w:rsid w:val="00707447"/>
    <w:rsid w:val="00710D67"/>
    <w:rsid w:val="00712D09"/>
    <w:rsid w:val="007175F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74BB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68E"/>
    <w:rsid w:val="00801695"/>
    <w:rsid w:val="0080199A"/>
    <w:rsid w:val="0080639B"/>
    <w:rsid w:val="00811136"/>
    <w:rsid w:val="00817CCC"/>
    <w:rsid w:val="00827A92"/>
    <w:rsid w:val="00827BE8"/>
    <w:rsid w:val="00836E75"/>
    <w:rsid w:val="00843619"/>
    <w:rsid w:val="00843FCA"/>
    <w:rsid w:val="00854067"/>
    <w:rsid w:val="00854876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C28E4"/>
    <w:rsid w:val="008D2F81"/>
    <w:rsid w:val="008E16B1"/>
    <w:rsid w:val="008E5619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54F93"/>
    <w:rsid w:val="00962C2D"/>
    <w:rsid w:val="00980444"/>
    <w:rsid w:val="00980A80"/>
    <w:rsid w:val="009837D7"/>
    <w:rsid w:val="0099517D"/>
    <w:rsid w:val="00996267"/>
    <w:rsid w:val="009A3AA4"/>
    <w:rsid w:val="009B5F16"/>
    <w:rsid w:val="009C6050"/>
    <w:rsid w:val="009E369B"/>
    <w:rsid w:val="009E51D4"/>
    <w:rsid w:val="009F786E"/>
    <w:rsid w:val="00A05DC1"/>
    <w:rsid w:val="00A17B26"/>
    <w:rsid w:val="00A22AC9"/>
    <w:rsid w:val="00A35EF7"/>
    <w:rsid w:val="00A36F6D"/>
    <w:rsid w:val="00A40279"/>
    <w:rsid w:val="00A42011"/>
    <w:rsid w:val="00A45302"/>
    <w:rsid w:val="00A4676C"/>
    <w:rsid w:val="00A5523D"/>
    <w:rsid w:val="00A70DC5"/>
    <w:rsid w:val="00A70F48"/>
    <w:rsid w:val="00A779FC"/>
    <w:rsid w:val="00A81701"/>
    <w:rsid w:val="00A81897"/>
    <w:rsid w:val="00A9681C"/>
    <w:rsid w:val="00AA4949"/>
    <w:rsid w:val="00AA7104"/>
    <w:rsid w:val="00AB5DF9"/>
    <w:rsid w:val="00AB6FC2"/>
    <w:rsid w:val="00AC077D"/>
    <w:rsid w:val="00AE30F5"/>
    <w:rsid w:val="00AE7606"/>
    <w:rsid w:val="00AF1C3F"/>
    <w:rsid w:val="00AF5574"/>
    <w:rsid w:val="00B04027"/>
    <w:rsid w:val="00B06575"/>
    <w:rsid w:val="00B126EF"/>
    <w:rsid w:val="00B133D6"/>
    <w:rsid w:val="00B22CB0"/>
    <w:rsid w:val="00B24D7F"/>
    <w:rsid w:val="00B31F30"/>
    <w:rsid w:val="00B325D0"/>
    <w:rsid w:val="00B372ED"/>
    <w:rsid w:val="00B40003"/>
    <w:rsid w:val="00B4643F"/>
    <w:rsid w:val="00B54F24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5C7"/>
    <w:rsid w:val="00BB7DC4"/>
    <w:rsid w:val="00BC120A"/>
    <w:rsid w:val="00BC70E7"/>
    <w:rsid w:val="00BC7981"/>
    <w:rsid w:val="00BD235B"/>
    <w:rsid w:val="00BD2E6D"/>
    <w:rsid w:val="00BD4A68"/>
    <w:rsid w:val="00BE3A97"/>
    <w:rsid w:val="00BE758A"/>
    <w:rsid w:val="00C07F60"/>
    <w:rsid w:val="00C10C3D"/>
    <w:rsid w:val="00C15183"/>
    <w:rsid w:val="00C2657C"/>
    <w:rsid w:val="00C33CDF"/>
    <w:rsid w:val="00C37494"/>
    <w:rsid w:val="00C54ECD"/>
    <w:rsid w:val="00C65971"/>
    <w:rsid w:val="00C67692"/>
    <w:rsid w:val="00C74BAC"/>
    <w:rsid w:val="00C769A9"/>
    <w:rsid w:val="00C907EA"/>
    <w:rsid w:val="00C90A04"/>
    <w:rsid w:val="00C97266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E4939"/>
    <w:rsid w:val="00CF530D"/>
    <w:rsid w:val="00CF768E"/>
    <w:rsid w:val="00D0246A"/>
    <w:rsid w:val="00D049BB"/>
    <w:rsid w:val="00D20D18"/>
    <w:rsid w:val="00D373AE"/>
    <w:rsid w:val="00D4093F"/>
    <w:rsid w:val="00D460D6"/>
    <w:rsid w:val="00D4705A"/>
    <w:rsid w:val="00D53F81"/>
    <w:rsid w:val="00D62156"/>
    <w:rsid w:val="00D83CF2"/>
    <w:rsid w:val="00D842CF"/>
    <w:rsid w:val="00DA0E4D"/>
    <w:rsid w:val="00DB1E4E"/>
    <w:rsid w:val="00DC0BC7"/>
    <w:rsid w:val="00DC4E54"/>
    <w:rsid w:val="00DD2A70"/>
    <w:rsid w:val="00DD4A06"/>
    <w:rsid w:val="00DD5484"/>
    <w:rsid w:val="00DD6686"/>
    <w:rsid w:val="00DD788F"/>
    <w:rsid w:val="00E008AD"/>
    <w:rsid w:val="00E265A2"/>
    <w:rsid w:val="00E302A1"/>
    <w:rsid w:val="00E34F0B"/>
    <w:rsid w:val="00E45A31"/>
    <w:rsid w:val="00E46A13"/>
    <w:rsid w:val="00E5134F"/>
    <w:rsid w:val="00E514E7"/>
    <w:rsid w:val="00E60D04"/>
    <w:rsid w:val="00E7044E"/>
    <w:rsid w:val="00E71C8A"/>
    <w:rsid w:val="00E75B54"/>
    <w:rsid w:val="00E934F9"/>
    <w:rsid w:val="00E97FD3"/>
    <w:rsid w:val="00EA3E79"/>
    <w:rsid w:val="00EA75B9"/>
    <w:rsid w:val="00EB5739"/>
    <w:rsid w:val="00EB7EB9"/>
    <w:rsid w:val="00EE4184"/>
    <w:rsid w:val="00F10668"/>
    <w:rsid w:val="00F1243A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D1B2E"/>
    <w:rsid w:val="00FD56C2"/>
    <w:rsid w:val="00FD5F22"/>
    <w:rsid w:val="00FD7027"/>
    <w:rsid w:val="00FE1D9C"/>
    <w:rsid w:val="00FE43DE"/>
    <w:rsid w:val="00FE611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F9998E"/>
  <w15:docId w15:val="{F67235F2-8CE3-425F-B8B8-BC37224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Nieuw.dot</Template>
  <TotalTime>1039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Xavier Vanysacker</cp:lastModifiedBy>
  <cp:revision>43</cp:revision>
  <cp:lastPrinted>2012-11-14T16:22:00Z</cp:lastPrinted>
  <dcterms:created xsi:type="dcterms:W3CDTF">2012-11-20T15:35:00Z</dcterms:created>
  <dcterms:modified xsi:type="dcterms:W3CDTF">2025-08-22T11:34:00Z</dcterms:modified>
</cp:coreProperties>
</file>